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2704" w14:textId="6904FA62" w:rsidR="00930DF1" w:rsidRPr="006B6259" w:rsidRDefault="00930DF1" w:rsidP="00A8391C">
      <w:pPr>
        <w:pStyle w:val="Title"/>
        <w:jc w:val="center"/>
        <w:rPr>
          <w:sz w:val="20"/>
          <w:szCs w:val="20"/>
        </w:rPr>
      </w:pPr>
    </w:p>
    <w:p w14:paraId="00E29382" w14:textId="77777777" w:rsidR="00981460" w:rsidRDefault="00981460" w:rsidP="00981460">
      <w:pPr>
        <w:pStyle w:val="Title"/>
        <w:jc w:val="center"/>
        <w:rPr>
          <w:sz w:val="20"/>
          <w:szCs w:val="20"/>
        </w:rPr>
      </w:pPr>
    </w:p>
    <w:p w14:paraId="0F41878B" w14:textId="6858F310" w:rsidR="007C7CE9" w:rsidRPr="002137F7" w:rsidRDefault="005748B6" w:rsidP="00981460">
      <w:pPr>
        <w:pStyle w:val="Title"/>
        <w:jc w:val="center"/>
        <w:rPr>
          <w:b/>
        </w:rPr>
      </w:pPr>
      <w:r>
        <w:rPr>
          <w:b/>
        </w:rPr>
        <w:t>WORKSHOP</w:t>
      </w:r>
    </w:p>
    <w:p w14:paraId="5FF9A481" w14:textId="77777777" w:rsidR="00631361" w:rsidRDefault="00631361" w:rsidP="00981460">
      <w:pPr>
        <w:jc w:val="center"/>
      </w:pPr>
      <w:r>
        <w:t>Expression of Interest</w:t>
      </w:r>
    </w:p>
    <w:p w14:paraId="0728D95F" w14:textId="5616CCE5" w:rsidR="00B07406" w:rsidRDefault="00B07406" w:rsidP="00981460">
      <w:pPr>
        <w:jc w:val="center"/>
        <w:rPr>
          <w:b/>
          <w:sz w:val="32"/>
          <w:szCs w:val="32"/>
        </w:rPr>
      </w:pPr>
      <w:r w:rsidRPr="00B07406">
        <w:rPr>
          <w:b/>
          <w:sz w:val="32"/>
          <w:szCs w:val="32"/>
        </w:rPr>
        <w:t xml:space="preserve">MUST BE </w:t>
      </w:r>
      <w:r>
        <w:rPr>
          <w:b/>
          <w:sz w:val="32"/>
          <w:szCs w:val="32"/>
        </w:rPr>
        <w:t>SUBMITTED</w:t>
      </w:r>
      <w:r w:rsidRPr="00B07406">
        <w:rPr>
          <w:b/>
          <w:sz w:val="32"/>
          <w:szCs w:val="32"/>
        </w:rPr>
        <w:t xml:space="preserve"> BY </w:t>
      </w:r>
      <w:r w:rsidR="00002FE7">
        <w:rPr>
          <w:b/>
          <w:sz w:val="32"/>
          <w:szCs w:val="32"/>
        </w:rPr>
        <w:t>3</w:t>
      </w:r>
      <w:r w:rsidR="008E3138">
        <w:rPr>
          <w:b/>
          <w:sz w:val="32"/>
          <w:szCs w:val="32"/>
        </w:rPr>
        <w:t>1</w:t>
      </w:r>
      <w:r w:rsidR="00002FE7">
        <w:rPr>
          <w:b/>
          <w:sz w:val="32"/>
          <w:szCs w:val="32"/>
        </w:rPr>
        <w:t xml:space="preserve"> May 202</w:t>
      </w:r>
      <w:r w:rsidR="001F7028">
        <w:rPr>
          <w:b/>
          <w:sz w:val="32"/>
          <w:szCs w:val="32"/>
        </w:rPr>
        <w:t>5</w:t>
      </w:r>
      <w:r w:rsidRPr="00B07406">
        <w:rPr>
          <w:b/>
          <w:sz w:val="32"/>
          <w:szCs w:val="32"/>
        </w:rPr>
        <w:t xml:space="preserve"> </w:t>
      </w:r>
      <w:r w:rsidR="00432647">
        <w:rPr>
          <w:b/>
          <w:sz w:val="32"/>
          <w:szCs w:val="32"/>
        </w:rPr>
        <w:t xml:space="preserve"> </w:t>
      </w:r>
    </w:p>
    <w:p w14:paraId="6E0CB684" w14:textId="77777777" w:rsidR="009131F7" w:rsidRPr="00C230B9" w:rsidRDefault="009131F7" w:rsidP="009131F7">
      <w:pPr>
        <w:rPr>
          <w:rFonts w:ascii="Abadi Extra Light" w:hAnsi="Abadi Extra Light"/>
        </w:rPr>
      </w:pPr>
      <w:r w:rsidRPr="00883C29">
        <w:rPr>
          <w:rFonts w:ascii="Abadi Extra Light" w:hAnsi="Abadi Extra Light"/>
        </w:rPr>
        <w:t xml:space="preserve">The Aboriginal Wellbeing Conference is now inviting workshop presenters who are passionate about enhancing Aboriginal health, culture, and community resilience. </w:t>
      </w:r>
    </w:p>
    <w:p w14:paraId="78C2DF42" w14:textId="77777777" w:rsidR="009131F7" w:rsidRPr="00C230B9" w:rsidRDefault="009131F7" w:rsidP="009131F7">
      <w:pPr>
        <w:rPr>
          <w:rFonts w:ascii="Abadi Extra Light" w:hAnsi="Abadi Extra Light"/>
        </w:rPr>
      </w:pPr>
      <w:r w:rsidRPr="00C230B9">
        <w:rPr>
          <w:rFonts w:ascii="Abadi Extra Light" w:hAnsi="Abadi Extra Light"/>
        </w:rPr>
        <w:t>Taking the time to understand our whole story is crucial in working effectively and respectfully with Aboriginal peoples, families, and communities. This approach promotes deep listening, patience, and empathy, which are essential for building trust.</w:t>
      </w:r>
    </w:p>
    <w:p w14:paraId="66FBEA2D" w14:textId="77777777" w:rsidR="009131F7" w:rsidRPr="00883C29" w:rsidRDefault="009131F7" w:rsidP="009131F7">
      <w:pPr>
        <w:spacing w:line="278" w:lineRule="auto"/>
        <w:rPr>
          <w:rFonts w:ascii="Abadi Extra Light" w:hAnsi="Abadi Extra Light"/>
        </w:rPr>
      </w:pPr>
      <w:r w:rsidRPr="00883C29">
        <w:rPr>
          <w:rFonts w:ascii="Abadi Extra Light" w:hAnsi="Abadi Extra Light"/>
        </w:rPr>
        <w:t xml:space="preserve">We </w:t>
      </w:r>
      <w:r w:rsidRPr="00C230B9">
        <w:rPr>
          <w:rFonts w:ascii="Abadi Extra Light" w:hAnsi="Abadi Extra Light"/>
        </w:rPr>
        <w:t>are calling for</w:t>
      </w:r>
      <w:r w:rsidRPr="00883C29">
        <w:rPr>
          <w:rFonts w:ascii="Abadi Extra Light" w:hAnsi="Abadi Extra Light"/>
        </w:rPr>
        <w:t xml:space="preserve"> proposals from </w:t>
      </w:r>
      <w:r w:rsidRPr="00C230B9">
        <w:rPr>
          <w:rFonts w:ascii="Abadi Extra Light" w:hAnsi="Abadi Extra Light"/>
        </w:rPr>
        <w:t xml:space="preserve">both Aboriginal and non-Aboriginal </w:t>
      </w:r>
      <w:r w:rsidRPr="00883C29">
        <w:rPr>
          <w:rFonts w:ascii="Abadi Extra Light" w:hAnsi="Abadi Extra Light"/>
        </w:rPr>
        <w:t>educators, professionals, community leaders, researchers, and anyone with innovative ideas and practical experience in supporting Aboriginal wellbeing.</w:t>
      </w:r>
    </w:p>
    <w:p w14:paraId="69539C48" w14:textId="77777777" w:rsidR="009131F7" w:rsidRPr="00883C29" w:rsidRDefault="009131F7" w:rsidP="009131F7">
      <w:pPr>
        <w:spacing w:line="278" w:lineRule="auto"/>
        <w:rPr>
          <w:rFonts w:ascii="Abadi Extra Light" w:hAnsi="Abadi Extra Light"/>
        </w:rPr>
      </w:pPr>
      <w:r w:rsidRPr="00883C29">
        <w:rPr>
          <w:rFonts w:ascii="Abadi Extra Light" w:hAnsi="Abadi Extra Light"/>
          <w:b/>
          <w:bCs/>
        </w:rPr>
        <w:t>What We’re Looking For:</w:t>
      </w:r>
    </w:p>
    <w:p w14:paraId="479F717D" w14:textId="77777777" w:rsidR="009131F7" w:rsidRPr="00883C29" w:rsidRDefault="009131F7" w:rsidP="009131F7">
      <w:pPr>
        <w:numPr>
          <w:ilvl w:val="0"/>
          <w:numId w:val="16"/>
        </w:numPr>
        <w:spacing w:line="278" w:lineRule="auto"/>
        <w:rPr>
          <w:rFonts w:ascii="Abadi Extra Light" w:hAnsi="Abadi Extra Light"/>
        </w:rPr>
      </w:pPr>
      <w:r w:rsidRPr="00883C29">
        <w:rPr>
          <w:rFonts w:ascii="Abadi Extra Light" w:hAnsi="Abadi Extra Light"/>
          <w:b/>
          <w:bCs/>
        </w:rPr>
        <w:t>Engaging Sessions:</w:t>
      </w:r>
      <w:r w:rsidRPr="00883C29">
        <w:rPr>
          <w:rFonts w:ascii="Abadi Extra Light" w:hAnsi="Abadi Extra Light"/>
        </w:rPr>
        <w:t xml:space="preserve"> Interactive workshops that foster dialogue, skills sharing, and hands-on learning.</w:t>
      </w:r>
    </w:p>
    <w:p w14:paraId="4AD1A180" w14:textId="77777777" w:rsidR="009131F7" w:rsidRPr="00C230B9" w:rsidRDefault="009131F7" w:rsidP="009131F7">
      <w:pPr>
        <w:numPr>
          <w:ilvl w:val="0"/>
          <w:numId w:val="16"/>
        </w:numPr>
        <w:spacing w:line="278" w:lineRule="auto"/>
        <w:rPr>
          <w:rFonts w:ascii="Abadi Extra Light" w:hAnsi="Abadi Extra Light"/>
        </w:rPr>
      </w:pPr>
      <w:r w:rsidRPr="00883C29">
        <w:rPr>
          <w:rFonts w:ascii="Abadi Extra Light" w:hAnsi="Abadi Extra Light"/>
          <w:b/>
          <w:bCs/>
        </w:rPr>
        <w:t>Relevant Topics:</w:t>
      </w:r>
      <w:r w:rsidRPr="00883C29">
        <w:rPr>
          <w:rFonts w:ascii="Abadi Extra Light" w:hAnsi="Abadi Extra Light"/>
        </w:rPr>
        <w:t xml:space="preserve"> Areas may include</w:t>
      </w:r>
      <w:r w:rsidRPr="00C230B9">
        <w:rPr>
          <w:rFonts w:ascii="Abadi Extra Light" w:hAnsi="Abadi Extra Light"/>
        </w:rPr>
        <w:t>;</w:t>
      </w:r>
      <w:r w:rsidRPr="00883C29">
        <w:rPr>
          <w:rFonts w:ascii="Abadi Extra Light" w:hAnsi="Abadi Extra Light"/>
        </w:rPr>
        <w:t xml:space="preserve"> </w:t>
      </w:r>
    </w:p>
    <w:p w14:paraId="672D8437" w14:textId="77777777" w:rsidR="009131F7" w:rsidRPr="00C230B9" w:rsidRDefault="009131F7" w:rsidP="009131F7">
      <w:pPr>
        <w:pStyle w:val="ListParagraph"/>
        <w:numPr>
          <w:ilvl w:val="1"/>
          <w:numId w:val="18"/>
        </w:numPr>
        <w:spacing w:after="0" w:line="278" w:lineRule="auto"/>
        <w:rPr>
          <w:rFonts w:ascii="Abadi Extra Light" w:hAnsi="Abadi Extra Light"/>
        </w:rPr>
      </w:pPr>
      <w:r w:rsidRPr="00C230B9">
        <w:rPr>
          <w:rFonts w:ascii="Abadi Extra Light" w:hAnsi="Abadi Extra Light"/>
        </w:rPr>
        <w:t>Importance of yarning</w:t>
      </w:r>
    </w:p>
    <w:p w14:paraId="58360E37" w14:textId="77777777" w:rsidR="009131F7" w:rsidRPr="00C230B9" w:rsidRDefault="009131F7" w:rsidP="009131F7">
      <w:pPr>
        <w:pStyle w:val="ListParagraph"/>
        <w:numPr>
          <w:ilvl w:val="1"/>
          <w:numId w:val="18"/>
        </w:numPr>
        <w:spacing w:after="0" w:line="278" w:lineRule="auto"/>
        <w:rPr>
          <w:rFonts w:ascii="Abadi Extra Light" w:hAnsi="Abadi Extra Light"/>
        </w:rPr>
      </w:pPr>
      <w:r w:rsidRPr="00C230B9">
        <w:rPr>
          <w:rFonts w:ascii="Abadi Extra Light" w:hAnsi="Abadi Extra Light"/>
        </w:rPr>
        <w:t>community-led programs and initiatives</w:t>
      </w:r>
    </w:p>
    <w:p w14:paraId="2CCC44D3" w14:textId="77777777" w:rsidR="009131F7" w:rsidRPr="00C230B9" w:rsidRDefault="009131F7" w:rsidP="009131F7">
      <w:pPr>
        <w:pStyle w:val="ListParagraph"/>
        <w:numPr>
          <w:ilvl w:val="1"/>
          <w:numId w:val="18"/>
        </w:numPr>
        <w:spacing w:after="0" w:line="278" w:lineRule="auto"/>
        <w:rPr>
          <w:rFonts w:ascii="Abadi Extra Light" w:hAnsi="Abadi Extra Light"/>
        </w:rPr>
      </w:pPr>
      <w:r w:rsidRPr="00C230B9">
        <w:rPr>
          <w:rFonts w:ascii="Abadi Extra Light" w:hAnsi="Abadi Extra Light"/>
        </w:rPr>
        <w:t>cultural preservation</w:t>
      </w:r>
    </w:p>
    <w:p w14:paraId="33791B42" w14:textId="77777777" w:rsidR="009131F7" w:rsidRPr="00C230B9" w:rsidRDefault="009131F7" w:rsidP="009131F7">
      <w:pPr>
        <w:pStyle w:val="ListParagraph"/>
        <w:numPr>
          <w:ilvl w:val="1"/>
          <w:numId w:val="18"/>
        </w:numPr>
        <w:spacing w:after="0" w:line="278" w:lineRule="auto"/>
        <w:rPr>
          <w:rFonts w:ascii="Abadi Extra Light" w:hAnsi="Abadi Extra Light"/>
        </w:rPr>
      </w:pPr>
      <w:r w:rsidRPr="00C230B9">
        <w:rPr>
          <w:rFonts w:ascii="Abadi Extra Light" w:hAnsi="Abadi Extra Light"/>
        </w:rPr>
        <w:t>contemporary approaches to Aboriginal wellbeing.</w:t>
      </w:r>
    </w:p>
    <w:p w14:paraId="48178D31" w14:textId="77777777" w:rsidR="009131F7" w:rsidRPr="00883C29" w:rsidRDefault="009131F7" w:rsidP="009131F7">
      <w:pPr>
        <w:spacing w:after="0" w:line="278" w:lineRule="auto"/>
        <w:ind w:firstLine="720"/>
        <w:rPr>
          <w:rFonts w:ascii="Abadi Extra Light" w:hAnsi="Abadi Extra Light"/>
        </w:rPr>
      </w:pPr>
    </w:p>
    <w:p w14:paraId="4A905EF3" w14:textId="77777777" w:rsidR="009131F7" w:rsidRPr="00883C29" w:rsidRDefault="009131F7" w:rsidP="009131F7">
      <w:pPr>
        <w:numPr>
          <w:ilvl w:val="0"/>
          <w:numId w:val="16"/>
        </w:numPr>
        <w:spacing w:line="278" w:lineRule="auto"/>
        <w:rPr>
          <w:rFonts w:ascii="Abadi Extra Light" w:hAnsi="Abadi Extra Light"/>
        </w:rPr>
      </w:pPr>
      <w:r w:rsidRPr="00883C29">
        <w:rPr>
          <w:rFonts w:ascii="Abadi Extra Light" w:hAnsi="Abadi Extra Light"/>
          <w:b/>
          <w:bCs/>
        </w:rPr>
        <w:t>Practical Outcomes:</w:t>
      </w:r>
      <w:r w:rsidRPr="00883C29">
        <w:rPr>
          <w:rFonts w:ascii="Abadi Extra Light" w:hAnsi="Abadi Extra Light"/>
        </w:rPr>
        <w:t xml:space="preserve"> Sessions that provide participants with strategies and tools </w:t>
      </w:r>
      <w:r w:rsidRPr="00C230B9">
        <w:rPr>
          <w:rFonts w:ascii="Abadi Extra Light" w:hAnsi="Abadi Extra Light"/>
        </w:rPr>
        <w:t>which can be taken back into their communities to</w:t>
      </w:r>
      <w:r w:rsidRPr="00883C29">
        <w:rPr>
          <w:rFonts w:ascii="Abadi Extra Light" w:hAnsi="Abadi Extra Light"/>
        </w:rPr>
        <w:t xml:space="preserve"> support wellbeing</w:t>
      </w:r>
      <w:r w:rsidRPr="00C230B9">
        <w:rPr>
          <w:rFonts w:ascii="Abadi Extra Light" w:hAnsi="Abadi Extra Light"/>
        </w:rPr>
        <w:t>.</w:t>
      </w:r>
    </w:p>
    <w:p w14:paraId="1F977B6D" w14:textId="77777777" w:rsidR="009131F7" w:rsidRPr="00883C29" w:rsidRDefault="009131F7" w:rsidP="009131F7">
      <w:pPr>
        <w:spacing w:line="278" w:lineRule="auto"/>
        <w:rPr>
          <w:rFonts w:ascii="Abadi Extra Light" w:hAnsi="Abadi Extra Light"/>
        </w:rPr>
      </w:pPr>
      <w:r w:rsidRPr="00883C29">
        <w:rPr>
          <w:rFonts w:ascii="Abadi Extra Light" w:hAnsi="Abadi Extra Light"/>
          <w:b/>
          <w:bCs/>
        </w:rPr>
        <w:t>Submission Guidelines:</w:t>
      </w:r>
    </w:p>
    <w:p w14:paraId="1166D4B3" w14:textId="77777777" w:rsidR="009131F7" w:rsidRPr="00883C29" w:rsidRDefault="009131F7" w:rsidP="009131F7">
      <w:pPr>
        <w:numPr>
          <w:ilvl w:val="0"/>
          <w:numId w:val="17"/>
        </w:numPr>
        <w:spacing w:line="278" w:lineRule="auto"/>
        <w:rPr>
          <w:rFonts w:ascii="Abadi Extra Light" w:hAnsi="Abadi Extra Light"/>
        </w:rPr>
      </w:pPr>
      <w:r w:rsidRPr="00883C29">
        <w:rPr>
          <w:rFonts w:ascii="Abadi Extra Light" w:hAnsi="Abadi Extra Light"/>
          <w:b/>
          <w:bCs/>
        </w:rPr>
        <w:t>Workshop Title &amp; Abstract:</w:t>
      </w:r>
      <w:r w:rsidRPr="00883C29">
        <w:rPr>
          <w:rFonts w:ascii="Abadi Extra Light" w:hAnsi="Abadi Extra Light"/>
        </w:rPr>
        <w:t xml:space="preserve"> A brief description (</w:t>
      </w:r>
      <w:r w:rsidRPr="00C230B9">
        <w:rPr>
          <w:rFonts w:ascii="Abadi Extra Light" w:hAnsi="Abadi Extra Light"/>
        </w:rPr>
        <w:t>150</w:t>
      </w:r>
      <w:r w:rsidRPr="00883C29">
        <w:rPr>
          <w:rFonts w:ascii="Abadi Extra Light" w:hAnsi="Abadi Extra Light"/>
        </w:rPr>
        <w:t xml:space="preserve"> words) outlining your session’s objectives</w:t>
      </w:r>
      <w:r w:rsidRPr="00C230B9">
        <w:rPr>
          <w:rFonts w:ascii="Abadi Extra Light" w:hAnsi="Abadi Extra Light"/>
        </w:rPr>
        <w:t xml:space="preserve"> </w:t>
      </w:r>
      <w:r w:rsidRPr="00883C29">
        <w:rPr>
          <w:rFonts w:ascii="Abadi Extra Light" w:hAnsi="Abadi Extra Light"/>
        </w:rPr>
        <w:t>and key takeaways.</w:t>
      </w:r>
    </w:p>
    <w:p w14:paraId="30FA912C" w14:textId="77777777" w:rsidR="009131F7" w:rsidRPr="00883C29" w:rsidRDefault="009131F7" w:rsidP="009131F7">
      <w:pPr>
        <w:numPr>
          <w:ilvl w:val="0"/>
          <w:numId w:val="17"/>
        </w:numPr>
        <w:spacing w:line="278" w:lineRule="auto"/>
        <w:rPr>
          <w:rFonts w:ascii="Abadi Extra Light" w:hAnsi="Abadi Extra Light"/>
        </w:rPr>
      </w:pPr>
      <w:r w:rsidRPr="00883C29">
        <w:rPr>
          <w:rFonts w:ascii="Abadi Extra Light" w:hAnsi="Abadi Extra Light"/>
          <w:b/>
          <w:bCs/>
        </w:rPr>
        <w:t>Format &amp; Duration:</w:t>
      </w:r>
      <w:r w:rsidRPr="00883C29">
        <w:rPr>
          <w:rFonts w:ascii="Abadi Extra Light" w:hAnsi="Abadi Extra Light"/>
        </w:rPr>
        <w:t xml:space="preserve"> Specify the intended format (e.g., interactive discussion, hands-on workshop) and duration (</w:t>
      </w:r>
      <w:r w:rsidRPr="00C230B9">
        <w:rPr>
          <w:rFonts w:ascii="Abadi Extra Light" w:hAnsi="Abadi Extra Light"/>
        </w:rPr>
        <w:t>60</w:t>
      </w:r>
      <w:r w:rsidRPr="00883C29">
        <w:rPr>
          <w:rFonts w:ascii="Abadi Extra Light" w:hAnsi="Abadi Extra Light"/>
        </w:rPr>
        <w:t xml:space="preserve"> minutes).</w:t>
      </w:r>
    </w:p>
    <w:p w14:paraId="77DEBE25" w14:textId="47A23EBA" w:rsidR="00C230B9" w:rsidRDefault="00C230B9">
      <w:pPr>
        <w:rPr>
          <w:b/>
          <w:sz w:val="32"/>
          <w:szCs w:val="32"/>
        </w:rPr>
      </w:pPr>
      <w:r>
        <w:rPr>
          <w:b/>
          <w:sz w:val="32"/>
          <w:szCs w:val="32"/>
        </w:rPr>
        <w:br w:type="page"/>
      </w:r>
    </w:p>
    <w:p w14:paraId="364D3C43" w14:textId="77777777" w:rsidR="009131F7" w:rsidRPr="00B07406" w:rsidRDefault="009131F7" w:rsidP="00981460">
      <w:pPr>
        <w:jc w:val="center"/>
        <w:rPr>
          <w:b/>
          <w:sz w:val="32"/>
          <w:szCs w:val="32"/>
        </w:rPr>
      </w:pPr>
    </w:p>
    <w:p w14:paraId="4527CDE7" w14:textId="6F5F22BD" w:rsidR="007C7CE9" w:rsidRDefault="005748B6">
      <w:pPr>
        <w:pStyle w:val="Heading1"/>
      </w:pPr>
      <w:r>
        <w:t>Workshop Presenter D</w:t>
      </w:r>
      <w:r w:rsidR="00631361">
        <w:t>etails</w:t>
      </w:r>
    </w:p>
    <w:tbl>
      <w:tblPr>
        <w:tblStyle w:val="TableGrid"/>
        <w:tblW w:w="0" w:type="auto"/>
        <w:tblLook w:val="04A0" w:firstRow="1" w:lastRow="0" w:firstColumn="1" w:lastColumn="0" w:noHBand="0" w:noVBand="1"/>
      </w:tblPr>
      <w:tblGrid>
        <w:gridCol w:w="2547"/>
        <w:gridCol w:w="6803"/>
      </w:tblGrid>
      <w:tr w:rsidR="001B23EA" w14:paraId="5329F9B4" w14:textId="77777777" w:rsidTr="00612E4F">
        <w:tc>
          <w:tcPr>
            <w:tcW w:w="2547" w:type="dxa"/>
          </w:tcPr>
          <w:p w14:paraId="6512C7AF" w14:textId="77777777" w:rsidR="001B23EA" w:rsidRPr="005D135B" w:rsidRDefault="001B23EA" w:rsidP="00631361">
            <w:pPr>
              <w:rPr>
                <w:rFonts w:ascii="Abadi Extra Light" w:hAnsi="Abadi Extra Light"/>
              </w:rPr>
            </w:pPr>
          </w:p>
          <w:p w14:paraId="1C836D54" w14:textId="77777777" w:rsidR="00612E4F" w:rsidRPr="005D135B" w:rsidRDefault="00612E4F" w:rsidP="00612E4F">
            <w:pPr>
              <w:rPr>
                <w:rFonts w:ascii="Abadi Extra Light" w:hAnsi="Abadi Extra Light"/>
              </w:rPr>
            </w:pPr>
            <w:r w:rsidRPr="005D135B">
              <w:rPr>
                <w:rFonts w:ascii="Abadi Extra Light" w:hAnsi="Abadi Extra Light"/>
                <w:b/>
              </w:rPr>
              <w:t>Name</w:t>
            </w:r>
            <w:r w:rsidRPr="005D135B">
              <w:rPr>
                <w:rFonts w:ascii="Abadi Extra Light" w:hAnsi="Abadi Extra Light"/>
              </w:rPr>
              <w:t xml:space="preserve"> </w:t>
            </w:r>
          </w:p>
          <w:p w14:paraId="2ED777C2" w14:textId="77777777" w:rsidR="00612E4F" w:rsidRPr="005D135B" w:rsidRDefault="00612E4F" w:rsidP="00631361">
            <w:pPr>
              <w:rPr>
                <w:rFonts w:ascii="Abadi Extra Light" w:hAnsi="Abadi Extra Light"/>
              </w:rPr>
            </w:pPr>
          </w:p>
        </w:tc>
        <w:tc>
          <w:tcPr>
            <w:tcW w:w="6803" w:type="dxa"/>
          </w:tcPr>
          <w:p w14:paraId="1B1A187B" w14:textId="77777777" w:rsidR="001B23EA" w:rsidRPr="005D135B" w:rsidRDefault="001B23EA" w:rsidP="00631361">
            <w:pPr>
              <w:rPr>
                <w:rFonts w:ascii="Abadi Extra Light" w:hAnsi="Abadi Extra Light"/>
              </w:rPr>
            </w:pPr>
          </w:p>
        </w:tc>
      </w:tr>
      <w:tr w:rsidR="001B23EA" w14:paraId="50B96BC4" w14:textId="77777777" w:rsidTr="00612E4F">
        <w:tc>
          <w:tcPr>
            <w:tcW w:w="2547" w:type="dxa"/>
          </w:tcPr>
          <w:p w14:paraId="51D72939" w14:textId="77777777" w:rsidR="001B23EA" w:rsidRPr="005D135B" w:rsidRDefault="001B23EA" w:rsidP="00631361">
            <w:pPr>
              <w:rPr>
                <w:rFonts w:ascii="Abadi Extra Light" w:hAnsi="Abadi Extra Light"/>
              </w:rPr>
            </w:pPr>
          </w:p>
          <w:p w14:paraId="46555E00" w14:textId="77777777" w:rsidR="00612E4F" w:rsidRPr="005D135B" w:rsidRDefault="00612E4F" w:rsidP="00612E4F">
            <w:pPr>
              <w:rPr>
                <w:rFonts w:ascii="Abadi Extra Light" w:hAnsi="Abadi Extra Light"/>
              </w:rPr>
            </w:pPr>
            <w:r w:rsidRPr="005D135B">
              <w:rPr>
                <w:rFonts w:ascii="Abadi Extra Light" w:hAnsi="Abadi Extra Light"/>
                <w:b/>
              </w:rPr>
              <w:t>Organisation</w:t>
            </w:r>
            <w:r w:rsidRPr="005D135B">
              <w:rPr>
                <w:rFonts w:ascii="Abadi Extra Light" w:hAnsi="Abadi Extra Light"/>
              </w:rPr>
              <w:t xml:space="preserve"> </w:t>
            </w:r>
          </w:p>
          <w:p w14:paraId="0C5D5220" w14:textId="77777777" w:rsidR="00612E4F" w:rsidRPr="005D135B" w:rsidRDefault="00612E4F" w:rsidP="00631361">
            <w:pPr>
              <w:rPr>
                <w:rFonts w:ascii="Abadi Extra Light" w:hAnsi="Abadi Extra Light"/>
              </w:rPr>
            </w:pPr>
          </w:p>
        </w:tc>
        <w:tc>
          <w:tcPr>
            <w:tcW w:w="6803" w:type="dxa"/>
          </w:tcPr>
          <w:p w14:paraId="73244008" w14:textId="77777777" w:rsidR="001B23EA" w:rsidRPr="005D135B" w:rsidRDefault="001B23EA" w:rsidP="00631361">
            <w:pPr>
              <w:rPr>
                <w:rFonts w:ascii="Abadi Extra Light" w:hAnsi="Abadi Extra Light"/>
              </w:rPr>
            </w:pPr>
          </w:p>
        </w:tc>
      </w:tr>
      <w:tr w:rsidR="001B23EA" w14:paraId="26DE112B" w14:textId="77777777" w:rsidTr="00612E4F">
        <w:tc>
          <w:tcPr>
            <w:tcW w:w="2547" w:type="dxa"/>
          </w:tcPr>
          <w:p w14:paraId="5CC5E115" w14:textId="77777777" w:rsidR="001B23EA" w:rsidRPr="005D135B" w:rsidRDefault="001B23EA" w:rsidP="00631361">
            <w:pPr>
              <w:rPr>
                <w:rFonts w:ascii="Abadi Extra Light" w:hAnsi="Abadi Extra Light"/>
              </w:rPr>
            </w:pPr>
          </w:p>
          <w:p w14:paraId="2E58D1E6" w14:textId="77777777" w:rsidR="00612E4F" w:rsidRPr="005D135B" w:rsidRDefault="00612E4F" w:rsidP="00612E4F">
            <w:pPr>
              <w:rPr>
                <w:rFonts w:ascii="Abadi Extra Light" w:hAnsi="Abadi Extra Light"/>
              </w:rPr>
            </w:pPr>
            <w:r w:rsidRPr="005D135B">
              <w:rPr>
                <w:rFonts w:ascii="Abadi Extra Light" w:hAnsi="Abadi Extra Light"/>
                <w:b/>
              </w:rPr>
              <w:t>Contact phone number</w:t>
            </w:r>
            <w:r w:rsidRPr="005D135B">
              <w:rPr>
                <w:rFonts w:ascii="Abadi Extra Light" w:hAnsi="Abadi Extra Light"/>
              </w:rPr>
              <w:t xml:space="preserve"> </w:t>
            </w:r>
          </w:p>
          <w:p w14:paraId="74681797" w14:textId="77777777" w:rsidR="00612E4F" w:rsidRPr="005D135B" w:rsidRDefault="00612E4F" w:rsidP="00631361">
            <w:pPr>
              <w:rPr>
                <w:rFonts w:ascii="Abadi Extra Light" w:hAnsi="Abadi Extra Light"/>
              </w:rPr>
            </w:pPr>
          </w:p>
        </w:tc>
        <w:tc>
          <w:tcPr>
            <w:tcW w:w="6803" w:type="dxa"/>
          </w:tcPr>
          <w:p w14:paraId="585DF071" w14:textId="77777777" w:rsidR="001B23EA" w:rsidRPr="005D135B" w:rsidRDefault="001B23EA" w:rsidP="00631361">
            <w:pPr>
              <w:rPr>
                <w:rFonts w:ascii="Abadi Extra Light" w:hAnsi="Abadi Extra Light"/>
              </w:rPr>
            </w:pPr>
          </w:p>
        </w:tc>
      </w:tr>
      <w:tr w:rsidR="001B23EA" w14:paraId="0376B9C1" w14:textId="77777777" w:rsidTr="00612E4F">
        <w:tc>
          <w:tcPr>
            <w:tcW w:w="2547" w:type="dxa"/>
          </w:tcPr>
          <w:p w14:paraId="63B94F57" w14:textId="77777777" w:rsidR="001B23EA" w:rsidRPr="005D135B" w:rsidRDefault="001B23EA" w:rsidP="00631361">
            <w:pPr>
              <w:rPr>
                <w:rFonts w:ascii="Abadi Extra Light" w:hAnsi="Abadi Extra Light"/>
              </w:rPr>
            </w:pPr>
          </w:p>
          <w:p w14:paraId="385F4613" w14:textId="77777777" w:rsidR="00612E4F" w:rsidRPr="005D135B" w:rsidRDefault="00612E4F" w:rsidP="00631361">
            <w:pPr>
              <w:rPr>
                <w:rFonts w:ascii="Abadi Extra Light" w:hAnsi="Abadi Extra Light"/>
                <w:b/>
              </w:rPr>
            </w:pPr>
            <w:r w:rsidRPr="005D135B">
              <w:rPr>
                <w:rFonts w:ascii="Abadi Extra Light" w:hAnsi="Abadi Extra Light"/>
                <w:b/>
              </w:rPr>
              <w:t>Email address</w:t>
            </w:r>
          </w:p>
          <w:p w14:paraId="30456A9A" w14:textId="57259C23" w:rsidR="00612E4F" w:rsidRPr="005D135B" w:rsidRDefault="00612E4F" w:rsidP="00631361">
            <w:pPr>
              <w:rPr>
                <w:rFonts w:ascii="Abadi Extra Light" w:hAnsi="Abadi Extra Light"/>
              </w:rPr>
            </w:pPr>
          </w:p>
        </w:tc>
        <w:tc>
          <w:tcPr>
            <w:tcW w:w="6803" w:type="dxa"/>
          </w:tcPr>
          <w:p w14:paraId="72175076" w14:textId="77777777" w:rsidR="001B23EA" w:rsidRPr="005D135B" w:rsidRDefault="001B23EA" w:rsidP="00631361">
            <w:pPr>
              <w:rPr>
                <w:rFonts w:ascii="Abadi Extra Light" w:hAnsi="Abadi Extra Light"/>
              </w:rPr>
            </w:pPr>
          </w:p>
        </w:tc>
      </w:tr>
    </w:tbl>
    <w:p w14:paraId="66D93E54" w14:textId="103A0E99" w:rsidR="00631361" w:rsidRDefault="005748B6" w:rsidP="00631361">
      <w:pPr>
        <w:pStyle w:val="Heading1"/>
      </w:pPr>
      <w:r>
        <w:t>Workshop Presenter B</w:t>
      </w:r>
      <w:r w:rsidR="00631361">
        <w:t>io</w:t>
      </w:r>
    </w:p>
    <w:tbl>
      <w:tblPr>
        <w:tblStyle w:val="TableGrid"/>
        <w:tblW w:w="0" w:type="auto"/>
        <w:tblLook w:val="04A0" w:firstRow="1" w:lastRow="0" w:firstColumn="1" w:lastColumn="0" w:noHBand="0" w:noVBand="1"/>
      </w:tblPr>
      <w:tblGrid>
        <w:gridCol w:w="2405"/>
        <w:gridCol w:w="6945"/>
      </w:tblGrid>
      <w:tr w:rsidR="00ED194F" w14:paraId="294B12F8" w14:textId="77777777" w:rsidTr="00612E4F">
        <w:tc>
          <w:tcPr>
            <w:tcW w:w="2405" w:type="dxa"/>
          </w:tcPr>
          <w:p w14:paraId="38ABFF16" w14:textId="77777777" w:rsidR="00ED194F" w:rsidRPr="005D135B" w:rsidRDefault="00ED194F" w:rsidP="007879E3">
            <w:pPr>
              <w:rPr>
                <w:rFonts w:ascii="Abadi Extra Light" w:hAnsi="Abadi Extra Light"/>
                <w:b/>
              </w:rPr>
            </w:pPr>
          </w:p>
          <w:p w14:paraId="5F9CC56D" w14:textId="77777777" w:rsidR="001B23EA" w:rsidRPr="005D135B" w:rsidRDefault="00ED194F" w:rsidP="007879E3">
            <w:pPr>
              <w:rPr>
                <w:rFonts w:ascii="Abadi Extra Light" w:hAnsi="Abadi Extra Light"/>
                <w:b/>
              </w:rPr>
            </w:pPr>
            <w:r w:rsidRPr="005D135B">
              <w:rPr>
                <w:rFonts w:ascii="Abadi Extra Light" w:hAnsi="Abadi Extra Light"/>
                <w:b/>
              </w:rPr>
              <w:t>Speaker Bio</w:t>
            </w:r>
          </w:p>
          <w:p w14:paraId="0F3E376B" w14:textId="7049F083" w:rsidR="00ED194F" w:rsidRPr="005D135B" w:rsidRDefault="00ED194F" w:rsidP="007879E3">
            <w:pPr>
              <w:rPr>
                <w:rFonts w:ascii="Abadi Extra Light" w:hAnsi="Abadi Extra Light"/>
              </w:rPr>
            </w:pPr>
            <w:r w:rsidRPr="005D135B">
              <w:rPr>
                <w:rFonts w:ascii="Abadi Extra Light" w:hAnsi="Abadi Extra Light"/>
              </w:rPr>
              <w:t xml:space="preserve"> (100 words)</w:t>
            </w:r>
          </w:p>
        </w:tc>
        <w:tc>
          <w:tcPr>
            <w:tcW w:w="6945" w:type="dxa"/>
          </w:tcPr>
          <w:p w14:paraId="43C1DD68" w14:textId="77777777" w:rsidR="00ED194F" w:rsidRPr="005D135B" w:rsidRDefault="00ED194F" w:rsidP="007879E3">
            <w:pPr>
              <w:rPr>
                <w:rFonts w:ascii="Abadi Extra Light" w:hAnsi="Abadi Extra Light"/>
              </w:rPr>
            </w:pPr>
          </w:p>
          <w:p w14:paraId="6083E93A" w14:textId="77777777" w:rsidR="001B23EA" w:rsidRPr="005D135B" w:rsidRDefault="001B23EA" w:rsidP="007879E3">
            <w:pPr>
              <w:rPr>
                <w:rFonts w:ascii="Abadi Extra Light" w:hAnsi="Abadi Extra Light"/>
              </w:rPr>
            </w:pPr>
          </w:p>
          <w:p w14:paraId="29BEE528" w14:textId="77777777" w:rsidR="001B23EA" w:rsidRPr="005D135B" w:rsidRDefault="001B23EA" w:rsidP="007879E3">
            <w:pPr>
              <w:rPr>
                <w:rFonts w:ascii="Abadi Extra Light" w:hAnsi="Abadi Extra Light"/>
              </w:rPr>
            </w:pPr>
          </w:p>
          <w:p w14:paraId="4DC85541" w14:textId="77777777" w:rsidR="001B23EA" w:rsidRPr="005D135B" w:rsidRDefault="001B23EA" w:rsidP="007879E3">
            <w:pPr>
              <w:rPr>
                <w:rFonts w:ascii="Abadi Extra Light" w:hAnsi="Abadi Extra Light"/>
              </w:rPr>
            </w:pPr>
          </w:p>
          <w:p w14:paraId="2F199F36" w14:textId="77777777" w:rsidR="001B23EA" w:rsidRPr="005D135B" w:rsidRDefault="001B23EA" w:rsidP="007879E3">
            <w:pPr>
              <w:rPr>
                <w:rFonts w:ascii="Abadi Extra Light" w:hAnsi="Abadi Extra Light"/>
              </w:rPr>
            </w:pPr>
          </w:p>
          <w:p w14:paraId="14963774" w14:textId="77777777" w:rsidR="001B23EA" w:rsidRPr="005D135B" w:rsidRDefault="001B23EA" w:rsidP="007879E3">
            <w:pPr>
              <w:rPr>
                <w:rFonts w:ascii="Abadi Extra Light" w:hAnsi="Abadi Extra Light"/>
              </w:rPr>
            </w:pPr>
          </w:p>
          <w:p w14:paraId="080C746F" w14:textId="77777777" w:rsidR="001B23EA" w:rsidRPr="005D135B" w:rsidRDefault="001B23EA" w:rsidP="007879E3">
            <w:pPr>
              <w:rPr>
                <w:rFonts w:ascii="Abadi Extra Light" w:hAnsi="Abadi Extra Light"/>
              </w:rPr>
            </w:pPr>
          </w:p>
          <w:p w14:paraId="5E0D8874" w14:textId="77777777" w:rsidR="001B23EA" w:rsidRPr="005D135B" w:rsidRDefault="001B23EA" w:rsidP="007879E3">
            <w:pPr>
              <w:rPr>
                <w:rFonts w:ascii="Abadi Extra Light" w:hAnsi="Abadi Extra Light"/>
              </w:rPr>
            </w:pPr>
          </w:p>
          <w:p w14:paraId="441F3601" w14:textId="77777777" w:rsidR="001B23EA" w:rsidRPr="005D135B" w:rsidRDefault="001B23EA" w:rsidP="007879E3">
            <w:pPr>
              <w:rPr>
                <w:rFonts w:ascii="Abadi Extra Light" w:hAnsi="Abadi Extra Light"/>
              </w:rPr>
            </w:pPr>
          </w:p>
          <w:p w14:paraId="2F917287" w14:textId="77777777" w:rsidR="001B23EA" w:rsidRPr="005D135B" w:rsidRDefault="001B23EA" w:rsidP="007879E3">
            <w:pPr>
              <w:rPr>
                <w:rFonts w:ascii="Abadi Extra Light" w:hAnsi="Abadi Extra Light"/>
              </w:rPr>
            </w:pPr>
          </w:p>
          <w:p w14:paraId="25A48B81" w14:textId="77777777" w:rsidR="001B23EA" w:rsidRPr="005D135B" w:rsidRDefault="001B23EA" w:rsidP="007879E3">
            <w:pPr>
              <w:rPr>
                <w:rFonts w:ascii="Abadi Extra Light" w:hAnsi="Abadi Extra Light"/>
              </w:rPr>
            </w:pPr>
          </w:p>
          <w:p w14:paraId="74F663B0" w14:textId="77777777" w:rsidR="001B23EA" w:rsidRPr="005D135B" w:rsidRDefault="001B23EA" w:rsidP="007879E3">
            <w:pPr>
              <w:rPr>
                <w:rFonts w:ascii="Abadi Extra Light" w:hAnsi="Abadi Extra Light"/>
              </w:rPr>
            </w:pPr>
          </w:p>
          <w:p w14:paraId="693F1C6D" w14:textId="77777777" w:rsidR="001B23EA" w:rsidRPr="005D135B" w:rsidRDefault="001B23EA" w:rsidP="007879E3">
            <w:pPr>
              <w:rPr>
                <w:rFonts w:ascii="Abadi Extra Light" w:hAnsi="Abadi Extra Light"/>
              </w:rPr>
            </w:pPr>
          </w:p>
          <w:p w14:paraId="6D8AC891" w14:textId="77777777" w:rsidR="001B23EA" w:rsidRPr="005D135B" w:rsidRDefault="001B23EA" w:rsidP="007879E3">
            <w:pPr>
              <w:rPr>
                <w:rFonts w:ascii="Abadi Extra Light" w:hAnsi="Abadi Extra Light"/>
              </w:rPr>
            </w:pPr>
          </w:p>
          <w:p w14:paraId="60E0C0A3" w14:textId="77777777" w:rsidR="001B23EA" w:rsidRPr="005D135B" w:rsidRDefault="001B23EA" w:rsidP="007879E3">
            <w:pPr>
              <w:rPr>
                <w:rFonts w:ascii="Abadi Extra Light" w:hAnsi="Abadi Extra Light"/>
              </w:rPr>
            </w:pPr>
          </w:p>
        </w:tc>
      </w:tr>
    </w:tbl>
    <w:p w14:paraId="722D8008" w14:textId="77777777" w:rsidR="00631361" w:rsidRDefault="00631361" w:rsidP="00E16FC5">
      <w:pPr>
        <w:pStyle w:val="Heading1"/>
      </w:pPr>
      <w:r>
        <w:t>Topic details</w:t>
      </w:r>
    </w:p>
    <w:tbl>
      <w:tblPr>
        <w:tblStyle w:val="TableGrid"/>
        <w:tblW w:w="0" w:type="auto"/>
        <w:tblLook w:val="04A0" w:firstRow="1" w:lastRow="0" w:firstColumn="1" w:lastColumn="0" w:noHBand="0" w:noVBand="1"/>
      </w:tblPr>
      <w:tblGrid>
        <w:gridCol w:w="2405"/>
        <w:gridCol w:w="6945"/>
      </w:tblGrid>
      <w:tr w:rsidR="004056F7" w14:paraId="38ADED90" w14:textId="77777777" w:rsidTr="00612E4F">
        <w:tc>
          <w:tcPr>
            <w:tcW w:w="2405" w:type="dxa"/>
          </w:tcPr>
          <w:p w14:paraId="4E5266EE" w14:textId="77777777" w:rsidR="00ED194F" w:rsidRPr="005D135B" w:rsidRDefault="00ED194F" w:rsidP="00631361">
            <w:pPr>
              <w:rPr>
                <w:rFonts w:ascii="Abadi Extra Light" w:hAnsi="Abadi Extra Light"/>
                <w:b/>
              </w:rPr>
            </w:pPr>
          </w:p>
          <w:p w14:paraId="1CFFE945" w14:textId="77777777" w:rsidR="004056F7" w:rsidRPr="005D135B" w:rsidRDefault="004056F7" w:rsidP="00631361">
            <w:pPr>
              <w:rPr>
                <w:rFonts w:ascii="Abadi Extra Light" w:hAnsi="Abadi Extra Light"/>
              </w:rPr>
            </w:pPr>
            <w:r w:rsidRPr="005D135B">
              <w:rPr>
                <w:rFonts w:ascii="Abadi Extra Light" w:hAnsi="Abadi Extra Light"/>
                <w:b/>
              </w:rPr>
              <w:t>Name of Workshop</w:t>
            </w:r>
            <w:r w:rsidRPr="005D135B">
              <w:rPr>
                <w:rFonts w:ascii="Abadi Extra Light" w:hAnsi="Abadi Extra Light"/>
              </w:rPr>
              <w:t xml:space="preserve"> </w:t>
            </w:r>
          </w:p>
          <w:p w14:paraId="79966BB3" w14:textId="32D91DA1" w:rsidR="00ED194F" w:rsidRPr="005D135B" w:rsidRDefault="00ED194F" w:rsidP="00631361">
            <w:pPr>
              <w:rPr>
                <w:rFonts w:ascii="Abadi Extra Light" w:hAnsi="Abadi Extra Light"/>
              </w:rPr>
            </w:pPr>
          </w:p>
        </w:tc>
        <w:tc>
          <w:tcPr>
            <w:tcW w:w="6945" w:type="dxa"/>
          </w:tcPr>
          <w:p w14:paraId="1AAEA2F2" w14:textId="77777777" w:rsidR="004056F7" w:rsidRPr="005D135B" w:rsidRDefault="004056F7" w:rsidP="00631361">
            <w:pPr>
              <w:rPr>
                <w:rFonts w:ascii="Abadi Extra Light" w:hAnsi="Abadi Extra Light"/>
              </w:rPr>
            </w:pPr>
          </w:p>
        </w:tc>
      </w:tr>
      <w:tr w:rsidR="004056F7" w14:paraId="5AAA3ECB" w14:textId="77777777" w:rsidTr="00612E4F">
        <w:tc>
          <w:tcPr>
            <w:tcW w:w="2405" w:type="dxa"/>
          </w:tcPr>
          <w:p w14:paraId="68E9796D" w14:textId="77777777" w:rsidR="00ED194F" w:rsidRPr="005D135B" w:rsidRDefault="00ED194F" w:rsidP="009D2321">
            <w:pPr>
              <w:rPr>
                <w:rFonts w:ascii="Abadi Extra Light" w:hAnsi="Abadi Extra Light"/>
                <w:b/>
              </w:rPr>
            </w:pPr>
          </w:p>
          <w:p w14:paraId="75BBC9F3" w14:textId="20A4AF65" w:rsidR="009D2321" w:rsidRPr="005D135B" w:rsidRDefault="009D2321" w:rsidP="009D2321">
            <w:pPr>
              <w:rPr>
                <w:rFonts w:ascii="Abadi Extra Light" w:hAnsi="Abadi Extra Light"/>
              </w:rPr>
            </w:pPr>
            <w:r w:rsidRPr="005D135B">
              <w:rPr>
                <w:rFonts w:ascii="Abadi Extra Light" w:hAnsi="Abadi Extra Light"/>
                <w:b/>
              </w:rPr>
              <w:t>Describe the topic</w:t>
            </w:r>
            <w:r w:rsidRPr="005D135B">
              <w:rPr>
                <w:rFonts w:ascii="Abadi Extra Light" w:hAnsi="Abadi Extra Light"/>
              </w:rPr>
              <w:t xml:space="preserve">  </w:t>
            </w:r>
          </w:p>
          <w:p w14:paraId="5CC54EA8" w14:textId="4BAAE263" w:rsidR="009D2321" w:rsidRPr="005D135B" w:rsidRDefault="009D2321" w:rsidP="009D2321">
            <w:pPr>
              <w:rPr>
                <w:rFonts w:ascii="Abadi Extra Light" w:hAnsi="Abadi Extra Light"/>
              </w:rPr>
            </w:pPr>
            <w:r w:rsidRPr="005D135B">
              <w:rPr>
                <w:rFonts w:ascii="Abadi Extra Light" w:hAnsi="Abadi Extra Light"/>
              </w:rPr>
              <w:t>(150 words)</w:t>
            </w:r>
          </w:p>
          <w:p w14:paraId="037F8A61" w14:textId="77777777" w:rsidR="004056F7" w:rsidRPr="005D135B" w:rsidRDefault="004056F7" w:rsidP="00631361">
            <w:pPr>
              <w:rPr>
                <w:rFonts w:ascii="Abadi Extra Light" w:hAnsi="Abadi Extra Light"/>
              </w:rPr>
            </w:pPr>
          </w:p>
        </w:tc>
        <w:tc>
          <w:tcPr>
            <w:tcW w:w="6945" w:type="dxa"/>
          </w:tcPr>
          <w:p w14:paraId="4F81A0E9" w14:textId="77777777" w:rsidR="004056F7" w:rsidRPr="005D135B" w:rsidRDefault="004056F7" w:rsidP="00631361">
            <w:pPr>
              <w:rPr>
                <w:rFonts w:ascii="Abadi Extra Light" w:hAnsi="Abadi Extra Light"/>
              </w:rPr>
            </w:pPr>
          </w:p>
          <w:p w14:paraId="116A06E1" w14:textId="77777777" w:rsidR="00ED194F" w:rsidRPr="005D135B" w:rsidRDefault="00ED194F" w:rsidP="00631361">
            <w:pPr>
              <w:rPr>
                <w:rFonts w:ascii="Abadi Extra Light" w:hAnsi="Abadi Extra Light"/>
              </w:rPr>
            </w:pPr>
          </w:p>
          <w:p w14:paraId="4BFF1EF6" w14:textId="77777777" w:rsidR="00ED194F" w:rsidRPr="005D135B" w:rsidRDefault="00ED194F" w:rsidP="00631361">
            <w:pPr>
              <w:rPr>
                <w:rFonts w:ascii="Abadi Extra Light" w:hAnsi="Abadi Extra Light"/>
              </w:rPr>
            </w:pPr>
          </w:p>
          <w:p w14:paraId="4543FA99" w14:textId="77777777" w:rsidR="00ED194F" w:rsidRPr="005D135B" w:rsidRDefault="00ED194F" w:rsidP="00631361">
            <w:pPr>
              <w:rPr>
                <w:rFonts w:ascii="Abadi Extra Light" w:hAnsi="Abadi Extra Light"/>
              </w:rPr>
            </w:pPr>
          </w:p>
          <w:p w14:paraId="5C41B0CE" w14:textId="77777777" w:rsidR="00ED194F" w:rsidRPr="005D135B" w:rsidRDefault="00ED194F" w:rsidP="00631361">
            <w:pPr>
              <w:rPr>
                <w:rFonts w:ascii="Abadi Extra Light" w:hAnsi="Abadi Extra Light"/>
              </w:rPr>
            </w:pPr>
          </w:p>
          <w:p w14:paraId="37C47089" w14:textId="77777777" w:rsidR="00ED194F" w:rsidRPr="005D135B" w:rsidRDefault="00ED194F" w:rsidP="00631361">
            <w:pPr>
              <w:rPr>
                <w:rFonts w:ascii="Abadi Extra Light" w:hAnsi="Abadi Extra Light"/>
              </w:rPr>
            </w:pPr>
          </w:p>
          <w:p w14:paraId="4903F173" w14:textId="77777777" w:rsidR="00ED194F" w:rsidRPr="005D135B" w:rsidRDefault="00ED194F" w:rsidP="00631361">
            <w:pPr>
              <w:rPr>
                <w:rFonts w:ascii="Abadi Extra Light" w:hAnsi="Abadi Extra Light"/>
              </w:rPr>
            </w:pPr>
          </w:p>
          <w:p w14:paraId="785D9742" w14:textId="77777777" w:rsidR="00ED194F" w:rsidRPr="005D135B" w:rsidRDefault="00ED194F" w:rsidP="00631361">
            <w:pPr>
              <w:rPr>
                <w:rFonts w:ascii="Abadi Extra Light" w:hAnsi="Abadi Extra Light"/>
              </w:rPr>
            </w:pPr>
          </w:p>
          <w:p w14:paraId="4EEC4F47" w14:textId="77777777" w:rsidR="00ED194F" w:rsidRPr="005D135B" w:rsidRDefault="00ED194F" w:rsidP="00631361">
            <w:pPr>
              <w:rPr>
                <w:rFonts w:ascii="Abadi Extra Light" w:hAnsi="Abadi Extra Light"/>
              </w:rPr>
            </w:pPr>
          </w:p>
        </w:tc>
      </w:tr>
    </w:tbl>
    <w:p w14:paraId="0991B660" w14:textId="77777777" w:rsidR="00631361" w:rsidRDefault="00631361" w:rsidP="00631361">
      <w:pPr>
        <w:pStyle w:val="Heading1"/>
      </w:pPr>
      <w:r>
        <w:lastRenderedPageBreak/>
        <w:t xml:space="preserve">Proposal commitment </w:t>
      </w:r>
    </w:p>
    <w:p w14:paraId="360E23CB" w14:textId="77777777" w:rsidR="00631361" w:rsidRPr="005D135B" w:rsidRDefault="00845EBF" w:rsidP="00631361">
      <w:pPr>
        <w:rPr>
          <w:rFonts w:ascii="Abadi Extra Light" w:hAnsi="Abadi Extra Light"/>
        </w:rPr>
      </w:pPr>
      <w:r w:rsidRPr="005D135B">
        <w:rPr>
          <w:rFonts w:ascii="Abadi Extra Light" w:hAnsi="Abadi Extra Light"/>
        </w:rPr>
        <w:t xml:space="preserve">Do you agree to the following –                        YES  /   NO </w:t>
      </w:r>
    </w:p>
    <w:p w14:paraId="577FFA73" w14:textId="77777777" w:rsidR="00B07406" w:rsidRPr="005D135B" w:rsidRDefault="00631361" w:rsidP="005E405C">
      <w:pPr>
        <w:shd w:val="clear" w:color="auto" w:fill="FFFFFF" w:themeFill="background1"/>
        <w:rPr>
          <w:rStyle w:val="apple-converted-space"/>
          <w:rFonts w:ascii="Abadi Extra Light" w:hAnsi="Abadi Extra Light" w:cs="Arial"/>
          <w:bCs/>
          <w:shd w:val="clear" w:color="auto" w:fill="FFFFFF"/>
        </w:rPr>
      </w:pPr>
      <w:r w:rsidRPr="005D135B">
        <w:rPr>
          <w:rFonts w:ascii="Abadi Extra Light" w:hAnsi="Abadi Extra Light" w:cs="Arial"/>
          <w:bCs/>
          <w:shd w:val="clear" w:color="auto" w:fill="FFFFFF"/>
        </w:rPr>
        <w:t xml:space="preserve">In submitting a </w:t>
      </w:r>
      <w:r w:rsidR="000F2B38" w:rsidRPr="005D135B">
        <w:rPr>
          <w:rFonts w:ascii="Abadi Extra Light" w:hAnsi="Abadi Extra Light" w:cs="Arial"/>
          <w:bCs/>
          <w:shd w:val="clear" w:color="auto" w:fill="FFFFFF"/>
        </w:rPr>
        <w:t>proposal,</w:t>
      </w:r>
      <w:r w:rsidRPr="005D135B">
        <w:rPr>
          <w:rFonts w:ascii="Abadi Extra Light" w:hAnsi="Abadi Extra Light" w:cs="Arial"/>
          <w:bCs/>
          <w:shd w:val="clear" w:color="auto" w:fill="FFFFFF"/>
        </w:rPr>
        <w:t xml:space="preserve"> you are committing to meeting the NAWC deadlines, including:</w:t>
      </w:r>
      <w:r w:rsidRPr="005D135B">
        <w:rPr>
          <w:rStyle w:val="apple-converted-space"/>
          <w:rFonts w:ascii="Abadi Extra Light" w:hAnsi="Abadi Extra Light" w:cs="Arial"/>
          <w:bCs/>
          <w:shd w:val="clear" w:color="auto" w:fill="FFFFFF"/>
        </w:rPr>
        <w:t> </w:t>
      </w:r>
    </w:p>
    <w:p w14:paraId="112E8399" w14:textId="4CF6DA00" w:rsidR="00BD7B9E" w:rsidRPr="00883C29" w:rsidRDefault="00B07406" w:rsidP="005E405C">
      <w:pPr>
        <w:shd w:val="clear" w:color="auto" w:fill="FFFFFF" w:themeFill="background1"/>
        <w:spacing w:line="278" w:lineRule="auto"/>
        <w:rPr>
          <w:rFonts w:ascii="Abadi Extra Light" w:hAnsi="Abadi Extra Light"/>
        </w:rPr>
      </w:pPr>
      <w:r w:rsidRPr="005D135B">
        <w:rPr>
          <w:rStyle w:val="apple-converted-space"/>
          <w:rFonts w:ascii="Abadi Extra Light" w:hAnsi="Abadi Extra Light" w:cs="Arial"/>
          <w:b/>
          <w:bCs/>
          <w:shd w:val="clear" w:color="auto" w:fill="FFFFFF"/>
        </w:rPr>
        <w:t xml:space="preserve">Free registration will be offered to </w:t>
      </w:r>
      <w:r w:rsidRPr="005D135B">
        <w:rPr>
          <w:rStyle w:val="apple-converted-space"/>
          <w:rFonts w:ascii="Abadi Extra Light" w:hAnsi="Abadi Extra Light" w:cs="Arial"/>
          <w:b/>
          <w:bCs/>
          <w:u w:val="single"/>
          <w:shd w:val="clear" w:color="auto" w:fill="FFFFFF"/>
        </w:rPr>
        <w:t>ONE</w:t>
      </w:r>
      <w:r w:rsidRPr="005D135B">
        <w:rPr>
          <w:rStyle w:val="apple-converted-space"/>
          <w:rFonts w:ascii="Abadi Extra Light" w:hAnsi="Abadi Extra Light" w:cs="Arial"/>
          <w:b/>
          <w:bCs/>
          <w:shd w:val="clear" w:color="auto" w:fill="FFFFFF"/>
        </w:rPr>
        <w:t xml:space="preserve"> presenter only – Travel, meals and accommodation are at the cost of the presenter</w:t>
      </w:r>
      <w:r w:rsidRPr="005D135B">
        <w:rPr>
          <w:rStyle w:val="apple-converted-space"/>
          <w:rFonts w:ascii="Abadi Extra Light" w:hAnsi="Abadi Extra Light" w:cs="Arial"/>
          <w:bCs/>
          <w:shd w:val="clear" w:color="auto" w:fill="FFFFFF"/>
        </w:rPr>
        <w:t xml:space="preserve"> </w:t>
      </w:r>
      <w:r w:rsidR="00631361" w:rsidRPr="005D135B">
        <w:rPr>
          <w:rFonts w:ascii="Abadi Extra Light" w:hAnsi="Abadi Extra Light" w:cs="Arial"/>
          <w:bCs/>
        </w:rPr>
        <w:br/>
      </w:r>
      <w:r w:rsidR="00631361" w:rsidRPr="005D135B">
        <w:rPr>
          <w:rFonts w:ascii="Abadi Extra Light" w:hAnsi="Abadi Extra Light" w:cs="Arial"/>
          <w:bCs/>
        </w:rPr>
        <w:br/>
      </w:r>
      <w:r w:rsidR="006B33E5" w:rsidRPr="005D135B">
        <w:rPr>
          <w:rFonts w:ascii="Abadi Extra Light" w:hAnsi="Abadi Extra Light" w:cs="Arial"/>
          <w:bCs/>
          <w:shd w:val="clear" w:color="auto" w:fill="FFFFFF"/>
        </w:rPr>
        <w:t>•</w:t>
      </w:r>
      <w:r w:rsidR="00BD7B9E" w:rsidRPr="005D135B">
        <w:rPr>
          <w:rFonts w:ascii="Abadi Extra Light" w:hAnsi="Abadi Extra Light"/>
          <w:b/>
          <w:bCs/>
        </w:rPr>
        <w:t xml:space="preserve"> </w:t>
      </w:r>
      <w:r w:rsidR="00BD7B9E" w:rsidRPr="00883C29">
        <w:rPr>
          <w:rFonts w:ascii="Abadi Extra Light" w:hAnsi="Abadi Extra Light"/>
          <w:b/>
          <w:bCs/>
        </w:rPr>
        <w:t>Key Dates:</w:t>
      </w:r>
    </w:p>
    <w:p w14:paraId="407B3848" w14:textId="77777777" w:rsidR="00BD7B9E" w:rsidRPr="00883C29" w:rsidRDefault="00BD7B9E" w:rsidP="00D31A29">
      <w:pPr>
        <w:numPr>
          <w:ilvl w:val="0"/>
          <w:numId w:val="15"/>
        </w:numPr>
        <w:spacing w:line="278" w:lineRule="auto"/>
        <w:rPr>
          <w:rFonts w:ascii="Abadi Extra Light" w:hAnsi="Abadi Extra Light"/>
        </w:rPr>
      </w:pPr>
      <w:r w:rsidRPr="00883C29">
        <w:rPr>
          <w:rFonts w:ascii="Abadi Extra Light" w:hAnsi="Abadi Extra Light"/>
          <w:b/>
          <w:bCs/>
        </w:rPr>
        <w:t>Proposal Submission Deadline:</w:t>
      </w:r>
      <w:r w:rsidRPr="00883C29">
        <w:rPr>
          <w:rFonts w:ascii="Abadi Extra Light" w:hAnsi="Abadi Extra Light"/>
        </w:rPr>
        <w:t xml:space="preserve"> </w:t>
      </w:r>
      <w:r w:rsidRPr="005D135B">
        <w:rPr>
          <w:rFonts w:ascii="Abadi Extra Light" w:hAnsi="Abadi Extra Light"/>
        </w:rPr>
        <w:t>31 May 2025</w:t>
      </w:r>
    </w:p>
    <w:p w14:paraId="522B08BB" w14:textId="77777777" w:rsidR="00BD7B9E" w:rsidRPr="00883C29" w:rsidRDefault="00BD7B9E" w:rsidP="00D31A29">
      <w:pPr>
        <w:numPr>
          <w:ilvl w:val="0"/>
          <w:numId w:val="15"/>
        </w:numPr>
        <w:spacing w:line="278" w:lineRule="auto"/>
        <w:rPr>
          <w:rFonts w:ascii="Abadi Extra Light" w:hAnsi="Abadi Extra Light"/>
        </w:rPr>
      </w:pPr>
      <w:r w:rsidRPr="00883C29">
        <w:rPr>
          <w:rFonts w:ascii="Abadi Extra Light" w:hAnsi="Abadi Extra Light"/>
          <w:b/>
          <w:bCs/>
        </w:rPr>
        <w:t>Notification of Acceptance:</w:t>
      </w:r>
      <w:r w:rsidRPr="00883C29">
        <w:rPr>
          <w:rFonts w:ascii="Abadi Extra Light" w:hAnsi="Abadi Extra Light"/>
        </w:rPr>
        <w:t xml:space="preserve"> </w:t>
      </w:r>
      <w:r w:rsidRPr="005D135B">
        <w:rPr>
          <w:rFonts w:ascii="Abadi Extra Light" w:hAnsi="Abadi Extra Light"/>
        </w:rPr>
        <w:t>30 June 2025</w:t>
      </w:r>
    </w:p>
    <w:p w14:paraId="57FAE152" w14:textId="77777777" w:rsidR="00BD7B9E" w:rsidRPr="00883C29" w:rsidRDefault="00BD7B9E" w:rsidP="00D31A29">
      <w:pPr>
        <w:numPr>
          <w:ilvl w:val="0"/>
          <w:numId w:val="15"/>
        </w:numPr>
        <w:spacing w:line="278" w:lineRule="auto"/>
        <w:rPr>
          <w:rFonts w:ascii="Abadi Extra Light" w:hAnsi="Abadi Extra Light"/>
        </w:rPr>
      </w:pPr>
      <w:r w:rsidRPr="00883C29">
        <w:rPr>
          <w:rFonts w:ascii="Abadi Extra Light" w:hAnsi="Abadi Extra Light"/>
          <w:b/>
          <w:bCs/>
        </w:rPr>
        <w:t>Conference Dates:</w:t>
      </w:r>
      <w:r w:rsidRPr="00883C29">
        <w:rPr>
          <w:rFonts w:ascii="Abadi Extra Light" w:hAnsi="Abadi Extra Light"/>
        </w:rPr>
        <w:t xml:space="preserve"> </w:t>
      </w:r>
      <w:r w:rsidRPr="005D135B">
        <w:rPr>
          <w:rFonts w:ascii="Abadi Extra Light" w:hAnsi="Abadi Extra Light"/>
        </w:rPr>
        <w:t>15 &amp; 16 October 2025</w:t>
      </w:r>
    </w:p>
    <w:p w14:paraId="21E142B3" w14:textId="4EA2FC80" w:rsidR="00845EBF" w:rsidRPr="005D135B" w:rsidRDefault="00845EBF" w:rsidP="00D31A29">
      <w:pPr>
        <w:pStyle w:val="ListParagraph"/>
        <w:ind w:left="0"/>
        <w:rPr>
          <w:rStyle w:val="apple-converted-space"/>
          <w:rFonts w:ascii="Abadi Extra Light" w:hAnsi="Abadi Extra Light" w:cs="Arial"/>
          <w:bCs/>
          <w:shd w:val="clear" w:color="auto" w:fill="FFFFFF"/>
        </w:rPr>
      </w:pPr>
    </w:p>
    <w:p w14:paraId="59C8A1B2" w14:textId="77777777" w:rsidR="00845EBF" w:rsidRPr="00CD479D" w:rsidRDefault="00845EBF" w:rsidP="00D31A29">
      <w:pPr>
        <w:rPr>
          <w:rStyle w:val="apple-converted-space"/>
          <w:rFonts w:ascii="Abadi Extra Light" w:hAnsi="Abadi Extra Light" w:cs="Arial"/>
          <w:bCs/>
          <w:color w:val="1A1A1A" w:themeColor="background1" w:themeShade="1A"/>
          <w:shd w:val="clear" w:color="auto" w:fill="FFFFFF"/>
        </w:rPr>
      </w:pPr>
      <w:r w:rsidRPr="00CD479D">
        <w:rPr>
          <w:rStyle w:val="apple-converted-space"/>
          <w:rFonts w:ascii="Abadi Extra Light" w:hAnsi="Abadi Extra Light" w:cs="Arial"/>
          <w:bCs/>
          <w:color w:val="1A1A1A" w:themeColor="background1" w:themeShade="1A"/>
          <w:shd w:val="clear" w:color="auto" w:fill="FFFFFF"/>
        </w:rPr>
        <w:t xml:space="preserve">Signature </w:t>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t>Date</w:t>
      </w:r>
    </w:p>
    <w:p w14:paraId="00F00D3F" w14:textId="77777777" w:rsidR="00845EBF" w:rsidRPr="00CD479D" w:rsidRDefault="00845EBF" w:rsidP="00D31A29">
      <w:pPr>
        <w:rPr>
          <w:rFonts w:ascii="Abadi Extra Light" w:hAnsi="Abadi Extra Light"/>
          <w:color w:val="1A1A1A" w:themeColor="background1" w:themeShade="1A"/>
        </w:rPr>
      </w:pPr>
      <w:r w:rsidRPr="00CD479D">
        <w:rPr>
          <w:rStyle w:val="apple-converted-space"/>
          <w:rFonts w:ascii="Abadi Extra Light" w:hAnsi="Abadi Extra Light" w:cs="Arial"/>
          <w:bCs/>
          <w:color w:val="1A1A1A" w:themeColor="background1" w:themeShade="1A"/>
          <w:shd w:val="clear" w:color="auto" w:fill="FFFFFF"/>
        </w:rPr>
        <w:t>_______________________________________________</w:t>
      </w:r>
      <w:r w:rsidRPr="00CD479D">
        <w:rPr>
          <w:rStyle w:val="apple-converted-space"/>
          <w:rFonts w:ascii="Abadi Extra Light" w:hAnsi="Abadi Extra Light" w:cs="Arial"/>
          <w:bCs/>
          <w:color w:val="1A1A1A" w:themeColor="background1" w:themeShade="1A"/>
          <w:shd w:val="clear" w:color="auto" w:fill="FFFFFF"/>
        </w:rPr>
        <w:tab/>
      </w:r>
      <w:r w:rsidRPr="00CD479D">
        <w:rPr>
          <w:rStyle w:val="apple-converted-space"/>
          <w:rFonts w:ascii="Abadi Extra Light" w:hAnsi="Abadi Extra Light" w:cs="Arial"/>
          <w:bCs/>
          <w:color w:val="1A1A1A" w:themeColor="background1" w:themeShade="1A"/>
          <w:shd w:val="clear" w:color="auto" w:fill="FFFFFF"/>
        </w:rPr>
        <w:tab/>
        <w:t>___________________________</w:t>
      </w:r>
    </w:p>
    <w:p w14:paraId="1438ECBA" w14:textId="77777777" w:rsidR="002137F7" w:rsidRPr="005D135B" w:rsidRDefault="002137F7" w:rsidP="00D31A29">
      <w:pPr>
        <w:pStyle w:val="NormalWeb"/>
        <w:spacing w:before="0" w:beforeAutospacing="0" w:after="0" w:afterAutospacing="0" w:line="363" w:lineRule="atLeast"/>
        <w:jc w:val="center"/>
        <w:textAlignment w:val="baseline"/>
        <w:rPr>
          <w:rFonts w:ascii="Abadi Extra Light" w:hAnsi="Abadi Extra Light" w:cs="Arial"/>
        </w:rPr>
      </w:pPr>
    </w:p>
    <w:p w14:paraId="66DE4FF2" w14:textId="77777777" w:rsidR="002137F7" w:rsidRPr="005D135B" w:rsidRDefault="002137F7" w:rsidP="00D31A29">
      <w:pPr>
        <w:pStyle w:val="NormalWeb"/>
        <w:spacing w:before="0" w:beforeAutospacing="0" w:after="0" w:afterAutospacing="0" w:line="363" w:lineRule="atLeast"/>
        <w:jc w:val="center"/>
        <w:textAlignment w:val="baseline"/>
        <w:rPr>
          <w:rStyle w:val="apple-converted-space"/>
          <w:rFonts w:ascii="Abadi Extra Light" w:eastAsiaTheme="majorEastAsia" w:hAnsi="Abadi Extra Light" w:cs="Arial"/>
        </w:rPr>
      </w:pPr>
      <w:r w:rsidRPr="005D135B">
        <w:rPr>
          <w:rFonts w:ascii="Abadi Extra Light" w:hAnsi="Abadi Extra Light" w:cs="Arial"/>
        </w:rPr>
        <w:t>Please visit</w:t>
      </w:r>
      <w:r w:rsidRPr="005D135B">
        <w:rPr>
          <w:rStyle w:val="apple-converted-space"/>
          <w:rFonts w:ascii="Abadi Extra Light" w:eastAsiaTheme="majorEastAsia" w:hAnsi="Abadi Extra Light" w:cs="Arial"/>
        </w:rPr>
        <w:t> </w:t>
      </w:r>
      <w:hyperlink r:id="rId8" w:history="1">
        <w:r w:rsidRPr="005D135B">
          <w:rPr>
            <w:rStyle w:val="Hyperlink"/>
            <w:rFonts w:ascii="Abadi Extra Light" w:hAnsi="Abadi Extra Light" w:cs="Arial"/>
            <w:color w:val="auto"/>
            <w:u w:val="none"/>
          </w:rPr>
          <w:t>www.aboriginalwellbeingconference.com</w:t>
        </w:r>
      </w:hyperlink>
    </w:p>
    <w:p w14:paraId="79ADDAFA" w14:textId="77777777" w:rsidR="002137F7" w:rsidRPr="005D135B" w:rsidRDefault="002137F7" w:rsidP="00D31A29">
      <w:pPr>
        <w:pStyle w:val="NormalWeb"/>
        <w:spacing w:before="0" w:beforeAutospacing="0" w:after="0" w:afterAutospacing="0" w:line="363" w:lineRule="atLeast"/>
        <w:jc w:val="center"/>
        <w:textAlignment w:val="baseline"/>
        <w:rPr>
          <w:rFonts w:ascii="Abadi Extra Light" w:hAnsi="Abadi Extra Light" w:cs="Arial"/>
        </w:rPr>
      </w:pPr>
      <w:r w:rsidRPr="005D135B">
        <w:rPr>
          <w:rFonts w:ascii="Abadi Extra Light" w:hAnsi="Abadi Extra Light" w:cs="Arial"/>
        </w:rPr>
        <w:t>Or</w:t>
      </w:r>
    </w:p>
    <w:p w14:paraId="57AA30F7" w14:textId="124FF291" w:rsidR="00D529BE" w:rsidRPr="005D135B" w:rsidRDefault="002137F7" w:rsidP="00D31A29">
      <w:pPr>
        <w:pStyle w:val="NormalWeb"/>
        <w:spacing w:before="0" w:beforeAutospacing="0" w:after="0" w:afterAutospacing="0" w:line="363" w:lineRule="atLeast"/>
        <w:jc w:val="center"/>
        <w:textAlignment w:val="baseline"/>
        <w:rPr>
          <w:rFonts w:ascii="Abadi Extra Light" w:hAnsi="Abadi Extra Light" w:cs="Arial"/>
        </w:rPr>
      </w:pPr>
      <w:r w:rsidRPr="005D135B">
        <w:rPr>
          <w:rFonts w:ascii="Abadi Extra Light" w:hAnsi="Abadi Extra Light" w:cs="Arial"/>
        </w:rPr>
        <w:t xml:space="preserve">Contact </w:t>
      </w:r>
    </w:p>
    <w:p w14:paraId="490AE030" w14:textId="77777777" w:rsidR="008677B1" w:rsidRPr="005D135B" w:rsidRDefault="008677B1" w:rsidP="00D31A29">
      <w:pPr>
        <w:pStyle w:val="NormalWeb"/>
        <w:spacing w:before="0" w:beforeAutospacing="0" w:after="0" w:afterAutospacing="0" w:line="363" w:lineRule="atLeast"/>
        <w:jc w:val="center"/>
        <w:textAlignment w:val="baseline"/>
        <w:rPr>
          <w:rFonts w:ascii="Abadi Extra Light" w:hAnsi="Abadi Extra Light" w:cs="Arial"/>
        </w:rPr>
      </w:pPr>
    </w:p>
    <w:p w14:paraId="31117E30" w14:textId="436149BF" w:rsidR="00D529BE" w:rsidRPr="005D135B" w:rsidRDefault="00D529BE" w:rsidP="00D31A29">
      <w:pPr>
        <w:pStyle w:val="NormalWeb"/>
        <w:spacing w:before="0" w:beforeAutospacing="0" w:after="0" w:afterAutospacing="0" w:line="363" w:lineRule="atLeast"/>
        <w:jc w:val="center"/>
        <w:textAlignment w:val="baseline"/>
        <w:rPr>
          <w:rFonts w:ascii="Abadi Extra Light" w:hAnsi="Abadi Extra Light" w:cs="Arial"/>
          <w:u w:val="single"/>
        </w:rPr>
      </w:pPr>
      <w:r w:rsidRPr="005D135B">
        <w:rPr>
          <w:rFonts w:ascii="Abadi Extra Light" w:hAnsi="Abadi Extra Light" w:cs="Arial"/>
        </w:rPr>
        <w:t>Cassie Sampso</w:t>
      </w:r>
      <w:r w:rsidR="00622E8D" w:rsidRPr="005D135B">
        <w:rPr>
          <w:rFonts w:ascii="Abadi Extra Light" w:hAnsi="Abadi Extra Light" w:cs="Arial"/>
        </w:rPr>
        <w:t xml:space="preserve">n – </w:t>
      </w:r>
      <w:hyperlink r:id="rId9" w:history="1">
        <w:r w:rsidR="000D128C" w:rsidRPr="005D135B">
          <w:rPr>
            <w:rStyle w:val="Hyperlink"/>
            <w:rFonts w:ascii="Abadi Extra Light" w:hAnsi="Abadi Extra Light" w:cs="Arial"/>
            <w:u w:val="none"/>
          </w:rPr>
          <w:t>cassie@spiritdreaming.com.au</w:t>
        </w:r>
      </w:hyperlink>
    </w:p>
    <w:p w14:paraId="59B81514" w14:textId="7302531B" w:rsidR="000D128C" w:rsidRPr="005D135B" w:rsidRDefault="000D128C" w:rsidP="00D31A29">
      <w:pPr>
        <w:pStyle w:val="NormalWeb"/>
        <w:spacing w:before="0" w:beforeAutospacing="0" w:after="0" w:afterAutospacing="0" w:line="363" w:lineRule="atLeast"/>
        <w:jc w:val="center"/>
        <w:textAlignment w:val="baseline"/>
        <w:rPr>
          <w:rFonts w:ascii="Abadi Extra Light" w:hAnsi="Abadi Extra Light" w:cs="Arial"/>
        </w:rPr>
      </w:pPr>
      <w:r w:rsidRPr="005D135B">
        <w:rPr>
          <w:rFonts w:ascii="Abadi Extra Light" w:hAnsi="Abadi Extra Light" w:cs="Arial"/>
        </w:rPr>
        <w:t>Ph 0411 562 736</w:t>
      </w:r>
    </w:p>
    <w:p w14:paraId="0661B2E0" w14:textId="77777777" w:rsidR="008677B1" w:rsidRPr="005D135B" w:rsidRDefault="008677B1" w:rsidP="00D31A29">
      <w:pPr>
        <w:pStyle w:val="NormalWeb"/>
        <w:spacing w:before="0" w:beforeAutospacing="0" w:after="0" w:afterAutospacing="0" w:line="363" w:lineRule="atLeast"/>
        <w:jc w:val="center"/>
        <w:textAlignment w:val="baseline"/>
        <w:rPr>
          <w:rFonts w:ascii="Abadi Extra Light" w:hAnsi="Abadi Extra Light" w:cs="Arial"/>
        </w:rPr>
      </w:pPr>
    </w:p>
    <w:p w14:paraId="1DB6AC19" w14:textId="1C71DFFA" w:rsidR="002137F7" w:rsidRPr="005D135B" w:rsidRDefault="00F572C2" w:rsidP="00D31A29">
      <w:pPr>
        <w:pStyle w:val="NormalWeb"/>
        <w:spacing w:before="0" w:beforeAutospacing="0" w:after="0" w:afterAutospacing="0" w:line="363" w:lineRule="atLeast"/>
        <w:jc w:val="center"/>
        <w:textAlignment w:val="baseline"/>
        <w:rPr>
          <w:rFonts w:ascii="Abadi Extra Light" w:hAnsi="Abadi Extra Light" w:cs="Arial"/>
        </w:rPr>
      </w:pPr>
      <w:r w:rsidRPr="005D135B">
        <w:rPr>
          <w:rFonts w:ascii="Abadi Extra Light" w:hAnsi="Abadi Extra Light" w:cs="Arial"/>
        </w:rPr>
        <w:t>Shannon May</w:t>
      </w:r>
      <w:r w:rsidR="002137F7" w:rsidRPr="005D135B">
        <w:rPr>
          <w:rFonts w:ascii="Abadi Extra Light" w:hAnsi="Abadi Extra Light" w:cs="Arial"/>
        </w:rPr>
        <w:t xml:space="preserve"> – </w:t>
      </w:r>
      <w:hyperlink r:id="rId10" w:history="1">
        <w:r w:rsidRPr="005D135B">
          <w:rPr>
            <w:rStyle w:val="Hyperlink"/>
            <w:rFonts w:ascii="Abadi Extra Light" w:hAnsi="Abadi Extra Light" w:cs="Arial"/>
            <w:color w:val="000000" w:themeColor="text1"/>
            <w:u w:val="none"/>
          </w:rPr>
          <w:t>shannon@spiritdreaming.com.au</w:t>
        </w:r>
      </w:hyperlink>
      <w:r w:rsidR="002137F7" w:rsidRPr="005D135B">
        <w:rPr>
          <w:rFonts w:ascii="Abadi Extra Light" w:hAnsi="Abadi Extra Light" w:cs="Arial"/>
          <w:color w:val="000000" w:themeColor="text1"/>
        </w:rPr>
        <w:t xml:space="preserve"> </w:t>
      </w:r>
    </w:p>
    <w:p w14:paraId="67C9A61A" w14:textId="2BC728B6" w:rsidR="002137F7" w:rsidRPr="005D135B" w:rsidRDefault="002137F7" w:rsidP="00D31A29">
      <w:pPr>
        <w:pStyle w:val="NormalWeb"/>
        <w:spacing w:before="0" w:beforeAutospacing="0" w:after="0" w:afterAutospacing="0" w:line="363" w:lineRule="atLeast"/>
        <w:jc w:val="center"/>
        <w:textAlignment w:val="baseline"/>
        <w:rPr>
          <w:rFonts w:ascii="Abadi Extra Light" w:hAnsi="Abadi Extra Light"/>
        </w:rPr>
      </w:pPr>
      <w:r w:rsidRPr="005D135B">
        <w:rPr>
          <w:rFonts w:ascii="Abadi Extra Light" w:hAnsi="Abadi Extra Light" w:cs="Arial"/>
        </w:rPr>
        <w:t xml:space="preserve">Ph – </w:t>
      </w:r>
      <w:r w:rsidR="00F572C2" w:rsidRPr="005D135B">
        <w:rPr>
          <w:rFonts w:ascii="Abadi Extra Light" w:hAnsi="Abadi Extra Light" w:cs="Arial"/>
        </w:rPr>
        <w:t>0417 643 804</w:t>
      </w:r>
    </w:p>
    <w:sectPr w:rsidR="002137F7" w:rsidRPr="005D135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3E99" w14:textId="77777777" w:rsidR="004D083E" w:rsidRDefault="004D083E" w:rsidP="00845EBF">
      <w:pPr>
        <w:spacing w:after="0" w:line="240" w:lineRule="auto"/>
      </w:pPr>
      <w:r>
        <w:separator/>
      </w:r>
    </w:p>
  </w:endnote>
  <w:endnote w:type="continuationSeparator" w:id="0">
    <w:p w14:paraId="104C5B76" w14:textId="77777777" w:rsidR="004D083E" w:rsidRDefault="004D083E" w:rsidP="0084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8C57" w14:textId="7D23A526" w:rsidR="00D710BE" w:rsidRDefault="002C61E7" w:rsidP="00A8391C">
    <w:pPr>
      <w:pStyle w:val="Footer"/>
      <w:tabs>
        <w:tab w:val="clear" w:pos="4680"/>
        <w:tab w:val="clear" w:pos="9360"/>
        <w:tab w:val="left" w:pos="7840"/>
      </w:tabs>
    </w:pPr>
    <w:r>
      <w:t xml:space="preserve">                         </w:t>
    </w:r>
    <w:r w:rsidR="007922A9">
      <w:rPr>
        <w:noProof/>
      </w:rPr>
      <w:drawing>
        <wp:inline distT="0" distB="0" distL="0" distR="0" wp14:anchorId="1E8B0F1E" wp14:editId="57CFAA2B">
          <wp:extent cx="719539" cy="368300"/>
          <wp:effectExtent l="0" t="0" r="4445" b="0"/>
          <wp:docPr id="2083244586" name="Picture 2" descr="A logo with a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44586" name="Picture 2" descr="A logo with a black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766" cy="398104"/>
                  </a:xfrm>
                  <a:prstGeom prst="rect">
                    <a:avLst/>
                  </a:prstGeom>
                </pic:spPr>
              </pic:pic>
            </a:graphicData>
          </a:graphic>
        </wp:inline>
      </w:drawing>
    </w:r>
    <w:r w:rsidR="007922A9">
      <w:rPr>
        <w:noProof/>
      </w:rPr>
      <w:drawing>
        <wp:inline distT="0" distB="0" distL="0" distR="0" wp14:anchorId="67A28373" wp14:editId="50CB9B17">
          <wp:extent cx="984085" cy="553443"/>
          <wp:effectExtent l="0" t="0" r="0" b="0"/>
          <wp:docPr id="2098897650"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97650" name="Picture 3" descr="A logo with text o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13477" cy="569973"/>
                  </a:xfrm>
                  <a:prstGeom prst="rect">
                    <a:avLst/>
                  </a:prstGeom>
                </pic:spPr>
              </pic:pic>
            </a:graphicData>
          </a:graphic>
        </wp:inline>
      </w:drawing>
    </w:r>
    <w:r w:rsidR="00CB2D4C">
      <w:t xml:space="preserve"> </w:t>
    </w:r>
    <w:r w:rsidR="00CB2D4C">
      <w:rPr>
        <w:noProof/>
      </w:rPr>
      <w:drawing>
        <wp:inline distT="0" distB="0" distL="0" distR="0" wp14:anchorId="15057690" wp14:editId="6808D97D">
          <wp:extent cx="1833501" cy="304800"/>
          <wp:effectExtent l="0" t="0" r="0" b="0"/>
          <wp:docPr id="6020369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835" cy="314497"/>
                  </a:xfrm>
                  <a:prstGeom prst="rect">
                    <a:avLst/>
                  </a:prstGeom>
                  <a:noFill/>
                  <a:ln>
                    <a:noFill/>
                  </a:ln>
                </pic:spPr>
              </pic:pic>
            </a:graphicData>
          </a:graphic>
        </wp:inline>
      </w:drawing>
    </w:r>
    <w:r>
      <w:t xml:space="preserve">   </w:t>
    </w:r>
    <w:r>
      <w:rPr>
        <w:noProof/>
      </w:rPr>
      <w:drawing>
        <wp:inline distT="0" distB="0" distL="0" distR="0" wp14:anchorId="53EC8C1A" wp14:editId="690DA3DA">
          <wp:extent cx="411152" cy="461010"/>
          <wp:effectExtent l="0" t="0" r="0" b="0"/>
          <wp:docPr id="1342242450" name="Picture 4" descr="A logo with a symbol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42450" name="Picture 4" descr="A logo with a symbol and text&#10;&#10;AI-generated content may be incorrect."/>
                  <pic:cNvPicPr/>
                </pic:nvPicPr>
                <pic:blipFill rotWithShape="1">
                  <a:blip r:embed="rId4">
                    <a:extLst>
                      <a:ext uri="{28A0092B-C50C-407E-A947-70E740481C1C}">
                        <a14:useLocalDpi xmlns:a14="http://schemas.microsoft.com/office/drawing/2010/main" val="0"/>
                      </a:ext>
                    </a:extLst>
                  </a:blip>
                  <a:srcRect l="25367" r="24476"/>
                  <a:stretch/>
                </pic:blipFill>
                <pic:spPr bwMode="auto">
                  <a:xfrm>
                    <a:off x="0" y="0"/>
                    <a:ext cx="423703" cy="475083"/>
                  </a:xfrm>
                  <a:prstGeom prst="rect">
                    <a:avLst/>
                  </a:prstGeom>
                  <a:ln>
                    <a:noFill/>
                  </a:ln>
                  <a:extLst>
                    <a:ext uri="{53640926-AAD7-44D8-BBD7-CCE9431645EC}">
                      <a14:shadowObscured xmlns:a14="http://schemas.microsoft.com/office/drawing/2010/main"/>
                    </a:ext>
                  </a:extLst>
                </pic:spPr>
              </pic:pic>
            </a:graphicData>
          </a:graphic>
        </wp:inline>
      </w:drawing>
    </w:r>
    <w:r w:rsidR="00A8391C">
      <w:tab/>
    </w:r>
  </w:p>
  <w:p w14:paraId="5D30574D" w14:textId="61BDCA20" w:rsidR="002C61E7" w:rsidRPr="00E16FC5" w:rsidRDefault="002C61E7" w:rsidP="002C61E7">
    <w:pPr>
      <w:pStyle w:val="Footer"/>
    </w:pPr>
    <w:r>
      <w:rPr>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C230" w14:textId="77777777" w:rsidR="004D083E" w:rsidRDefault="004D083E" w:rsidP="00845EBF">
      <w:pPr>
        <w:spacing w:after="0" w:line="240" w:lineRule="auto"/>
      </w:pPr>
      <w:r>
        <w:separator/>
      </w:r>
    </w:p>
  </w:footnote>
  <w:footnote w:type="continuationSeparator" w:id="0">
    <w:p w14:paraId="0F2E6615" w14:textId="77777777" w:rsidR="004D083E" w:rsidRDefault="004D083E" w:rsidP="0084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6B17" w14:textId="241C5005" w:rsidR="00D710BE" w:rsidRPr="00740009" w:rsidRDefault="00D710BE" w:rsidP="007C585D">
    <w:pPr>
      <w:pStyle w:val="Header"/>
      <w:tabs>
        <w:tab w:val="clear" w:pos="9360"/>
      </w:tabs>
      <w:rPr>
        <w:rFonts w:ascii="Yu Gothic UI Semilight" w:eastAsia="Yu Gothic UI Semilight" w:hAnsi="Yu Gothic UI Semilight"/>
        <w:color w:val="666666" w:themeColor="text1" w:themeTint="99"/>
        <w:sz w:val="18"/>
        <w:szCs w:val="18"/>
      </w:rPr>
    </w:pPr>
    <w:r>
      <w:rPr>
        <w:color w:val="A6A6A6" w:themeColor="background1" w:themeShade="A6"/>
      </w:rPr>
      <w:t xml:space="preserve">                                      </w:t>
    </w:r>
    <w:r w:rsidR="007C585D">
      <w:rPr>
        <w:color w:val="A6A6A6" w:themeColor="background1" w:themeShade="A6"/>
      </w:rPr>
      <w:tab/>
    </w:r>
    <w:r w:rsidR="007C585D" w:rsidRPr="00740009">
      <w:rPr>
        <w:rFonts w:ascii="Yu Gothic UI Semilight" w:eastAsia="Yu Gothic UI Semilight" w:hAnsi="Yu Gothic UI Semilight"/>
        <w:color w:val="666666" w:themeColor="text1" w:themeTint="99"/>
        <w:sz w:val="18"/>
        <w:szCs w:val="18"/>
      </w:rPr>
      <w:t xml:space="preserve">National Aboriginal Wellbeing Conference 2025   </w:t>
    </w:r>
  </w:p>
  <w:p w14:paraId="6FC966AE" w14:textId="517432AB" w:rsidR="00740009" w:rsidRPr="00740009" w:rsidRDefault="00740009" w:rsidP="00740009">
    <w:pPr>
      <w:pStyle w:val="Header"/>
      <w:tabs>
        <w:tab w:val="clear" w:pos="9360"/>
      </w:tabs>
      <w:jc w:val="center"/>
      <w:rPr>
        <w:rFonts w:ascii="Yu Gothic UI Semilight" w:eastAsia="Yu Gothic UI Semilight" w:hAnsi="Yu Gothic UI Semilight"/>
        <w:color w:val="A6A6A6" w:themeColor="background1" w:themeShade="A6"/>
        <w:sz w:val="18"/>
        <w:szCs w:val="18"/>
      </w:rPr>
    </w:pPr>
    <w:r w:rsidRPr="00740009">
      <w:rPr>
        <w:rFonts w:ascii="Yu Gothic UI Semilight" w:eastAsia="Yu Gothic UI Semilight" w:hAnsi="Yu Gothic UI Semilight"/>
        <w:color w:val="666666" w:themeColor="text1" w:themeTint="99"/>
        <w:sz w:val="18"/>
        <w:szCs w:val="18"/>
      </w:rPr>
      <w:t>Yarnin’ Round the Campfire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2683A2F"/>
    <w:multiLevelType w:val="multilevel"/>
    <w:tmpl w:val="C98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77155"/>
    <w:multiLevelType w:val="hybridMultilevel"/>
    <w:tmpl w:val="4BEE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94783"/>
    <w:multiLevelType w:val="hybridMultilevel"/>
    <w:tmpl w:val="5E12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3C32BE"/>
    <w:multiLevelType w:val="multilevel"/>
    <w:tmpl w:val="A0D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B61B4"/>
    <w:multiLevelType w:val="hybridMultilevel"/>
    <w:tmpl w:val="489290EE"/>
    <w:lvl w:ilvl="0" w:tplc="FFFFFFFF">
      <w:start w:val="1"/>
      <w:numFmt w:val="bullet"/>
      <w:lvlText w:val="-"/>
      <w:lvlJc w:val="left"/>
      <w:pPr>
        <w:ind w:left="720" w:hanging="360"/>
      </w:pPr>
      <w:rPr>
        <w:rFonts w:ascii="Courier New" w:hAnsi="Courier New" w:hint="default"/>
      </w:rPr>
    </w:lvl>
    <w:lvl w:ilvl="1" w:tplc="8A9E716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0227C8"/>
    <w:multiLevelType w:val="multilevel"/>
    <w:tmpl w:val="9EA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324496">
    <w:abstractNumId w:val="0"/>
  </w:num>
  <w:num w:numId="2" w16cid:durableId="117454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75638">
    <w:abstractNumId w:val="0"/>
  </w:num>
  <w:num w:numId="4" w16cid:durableId="369720679">
    <w:abstractNumId w:val="0"/>
  </w:num>
  <w:num w:numId="5" w16cid:durableId="359210124">
    <w:abstractNumId w:val="0"/>
  </w:num>
  <w:num w:numId="6" w16cid:durableId="1021199509">
    <w:abstractNumId w:val="0"/>
  </w:num>
  <w:num w:numId="7" w16cid:durableId="1226138009">
    <w:abstractNumId w:val="0"/>
  </w:num>
  <w:num w:numId="8" w16cid:durableId="198468959">
    <w:abstractNumId w:val="0"/>
  </w:num>
  <w:num w:numId="9" w16cid:durableId="1671524299">
    <w:abstractNumId w:val="0"/>
  </w:num>
  <w:num w:numId="10" w16cid:durableId="955867441">
    <w:abstractNumId w:val="0"/>
  </w:num>
  <w:num w:numId="11" w16cid:durableId="648823790">
    <w:abstractNumId w:val="0"/>
  </w:num>
  <w:num w:numId="12" w16cid:durableId="2048867443">
    <w:abstractNumId w:val="0"/>
  </w:num>
  <w:num w:numId="13" w16cid:durableId="584002147">
    <w:abstractNumId w:val="3"/>
  </w:num>
  <w:num w:numId="14" w16cid:durableId="904343560">
    <w:abstractNumId w:val="2"/>
  </w:num>
  <w:num w:numId="15" w16cid:durableId="288124075">
    <w:abstractNumId w:val="4"/>
  </w:num>
  <w:num w:numId="16" w16cid:durableId="242375863">
    <w:abstractNumId w:val="6"/>
  </w:num>
  <w:num w:numId="17" w16cid:durableId="706755166">
    <w:abstractNumId w:val="1"/>
  </w:num>
  <w:num w:numId="18" w16cid:durableId="100495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61"/>
    <w:rsid w:val="00002FE7"/>
    <w:rsid w:val="000B1A74"/>
    <w:rsid w:val="000C19E0"/>
    <w:rsid w:val="000D128C"/>
    <w:rsid w:val="000F2B38"/>
    <w:rsid w:val="00177DA0"/>
    <w:rsid w:val="001B23EA"/>
    <w:rsid w:val="001E6573"/>
    <w:rsid w:val="001F7028"/>
    <w:rsid w:val="002137F7"/>
    <w:rsid w:val="002236FE"/>
    <w:rsid w:val="002C61E7"/>
    <w:rsid w:val="00370670"/>
    <w:rsid w:val="003A2D25"/>
    <w:rsid w:val="003C5DDE"/>
    <w:rsid w:val="003E2267"/>
    <w:rsid w:val="004056F7"/>
    <w:rsid w:val="00432647"/>
    <w:rsid w:val="00441B64"/>
    <w:rsid w:val="0045642C"/>
    <w:rsid w:val="0048615D"/>
    <w:rsid w:val="004D083E"/>
    <w:rsid w:val="004E6650"/>
    <w:rsid w:val="005748B6"/>
    <w:rsid w:val="005D135B"/>
    <w:rsid w:val="005E405C"/>
    <w:rsid w:val="005E7ED8"/>
    <w:rsid w:val="006120D6"/>
    <w:rsid w:val="00612E4F"/>
    <w:rsid w:val="00622E8D"/>
    <w:rsid w:val="00631361"/>
    <w:rsid w:val="006B33E5"/>
    <w:rsid w:val="006B6259"/>
    <w:rsid w:val="006D055A"/>
    <w:rsid w:val="00740009"/>
    <w:rsid w:val="007922A9"/>
    <w:rsid w:val="007922CB"/>
    <w:rsid w:val="007C585D"/>
    <w:rsid w:val="007C7CE9"/>
    <w:rsid w:val="00845EBF"/>
    <w:rsid w:val="008677B1"/>
    <w:rsid w:val="00893262"/>
    <w:rsid w:val="008E3138"/>
    <w:rsid w:val="009131F7"/>
    <w:rsid w:val="00930DF1"/>
    <w:rsid w:val="009342EF"/>
    <w:rsid w:val="00971DA6"/>
    <w:rsid w:val="00980D90"/>
    <w:rsid w:val="00981460"/>
    <w:rsid w:val="00986714"/>
    <w:rsid w:val="009C2F3F"/>
    <w:rsid w:val="009D2321"/>
    <w:rsid w:val="00A13AE2"/>
    <w:rsid w:val="00A60820"/>
    <w:rsid w:val="00A8391C"/>
    <w:rsid w:val="00A85ED0"/>
    <w:rsid w:val="00B07406"/>
    <w:rsid w:val="00B12EB0"/>
    <w:rsid w:val="00BD5C2D"/>
    <w:rsid w:val="00BD7B9E"/>
    <w:rsid w:val="00BF6544"/>
    <w:rsid w:val="00C230B9"/>
    <w:rsid w:val="00C73A5E"/>
    <w:rsid w:val="00CB2D4C"/>
    <w:rsid w:val="00CB5718"/>
    <w:rsid w:val="00CC5938"/>
    <w:rsid w:val="00CD479D"/>
    <w:rsid w:val="00D0596E"/>
    <w:rsid w:val="00D31A29"/>
    <w:rsid w:val="00D529BE"/>
    <w:rsid w:val="00D710BE"/>
    <w:rsid w:val="00DE3AE7"/>
    <w:rsid w:val="00E16FC5"/>
    <w:rsid w:val="00EC42BF"/>
    <w:rsid w:val="00ED194F"/>
    <w:rsid w:val="00F572C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329C"/>
  <w15:chartTrackingRefBased/>
  <w15:docId w15:val="{2FB71294-6276-4B4D-8134-38CB9927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631361"/>
  </w:style>
  <w:style w:type="paragraph" w:styleId="Header">
    <w:name w:val="header"/>
    <w:basedOn w:val="Normal"/>
    <w:link w:val="HeaderChar"/>
    <w:uiPriority w:val="99"/>
    <w:unhideWhenUsed/>
    <w:rsid w:val="00845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EBF"/>
  </w:style>
  <w:style w:type="paragraph" w:styleId="Footer">
    <w:name w:val="footer"/>
    <w:basedOn w:val="Normal"/>
    <w:link w:val="FooterChar"/>
    <w:uiPriority w:val="99"/>
    <w:unhideWhenUsed/>
    <w:rsid w:val="00845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EBF"/>
  </w:style>
  <w:style w:type="paragraph" w:styleId="NormalWeb">
    <w:name w:val="Normal (Web)"/>
    <w:basedOn w:val="Normal"/>
    <w:uiPriority w:val="99"/>
    <w:unhideWhenUsed/>
    <w:rsid w:val="002137F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2137F7"/>
    <w:rPr>
      <w:color w:val="0000FF"/>
      <w:u w:val="single"/>
    </w:rPr>
  </w:style>
  <w:style w:type="character" w:styleId="UnresolvedMention">
    <w:name w:val="Unresolved Mention"/>
    <w:basedOn w:val="DefaultParagraphFont"/>
    <w:uiPriority w:val="99"/>
    <w:semiHidden/>
    <w:unhideWhenUsed/>
    <w:rsid w:val="00F572C2"/>
    <w:rPr>
      <w:color w:val="605E5C"/>
      <w:shd w:val="clear" w:color="auto" w:fill="E1DFDD"/>
    </w:rPr>
  </w:style>
  <w:style w:type="table" w:styleId="TableGrid">
    <w:name w:val="Table Grid"/>
    <w:basedOn w:val="TableNormal"/>
    <w:uiPriority w:val="39"/>
    <w:rsid w:val="0040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riginalwellbeingconfere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annon@spiritdreaming.com.au" TargetMode="External"/><Relationship Id="rId4" Type="http://schemas.openxmlformats.org/officeDocument/2006/relationships/settings" Target="settings.xml"/><Relationship Id="rId9" Type="http://schemas.openxmlformats.org/officeDocument/2006/relationships/hyperlink" Target="mailto:cassie@spiritdreaming.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rit%20Dreaming\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3D3D3D"/>
      </a:dk1>
      <a:lt1>
        <a:sysClr val="window" lastClr="FFFAEE"/>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13</TotalTime>
  <Pages>3</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Speaker details</vt:lpstr>
      <vt:lpstr>Speaker bio</vt:lpstr>
      <vt:lpstr>Topic details</vt:lpstr>
      <vt:lpstr>Proposal commitment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brown</dc:creator>
  <cp:keywords/>
  <cp:lastModifiedBy>mel brown</cp:lastModifiedBy>
  <cp:revision>14</cp:revision>
  <dcterms:created xsi:type="dcterms:W3CDTF">2025-02-22T03:45:00Z</dcterms:created>
  <dcterms:modified xsi:type="dcterms:W3CDTF">2025-02-22T04:20:00Z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